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D59BE" w14:textId="1EA8526C" w:rsidR="0016149B" w:rsidRPr="00AE2808" w:rsidRDefault="00AE2808" w:rsidP="0016149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2808">
        <w:rPr>
          <w:rFonts w:ascii="Times New Roman" w:hAnsi="Times New Roman" w:cs="Times New Roman"/>
          <w:b/>
          <w:bCs/>
          <w:sz w:val="28"/>
          <w:szCs w:val="28"/>
        </w:rPr>
        <w:t>Referat af</w:t>
      </w:r>
      <w:r w:rsidR="0016149B" w:rsidRPr="00AE2808">
        <w:rPr>
          <w:rFonts w:ascii="Times New Roman" w:hAnsi="Times New Roman" w:cs="Times New Roman"/>
          <w:b/>
          <w:bCs/>
          <w:sz w:val="28"/>
          <w:szCs w:val="28"/>
        </w:rPr>
        <w:t xml:space="preserve"> forældrerådsmøde </w:t>
      </w:r>
      <w:r w:rsidR="005C1E9A" w:rsidRPr="00AE2808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r w:rsidR="00E83327" w:rsidRPr="00AE2808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53582D" w:rsidRPr="00AE2808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16149B" w:rsidRPr="00AE280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5C1E9A" w:rsidRPr="00AE280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83327" w:rsidRPr="00AE2808">
        <w:rPr>
          <w:rFonts w:ascii="Times New Roman" w:hAnsi="Times New Roman" w:cs="Times New Roman"/>
          <w:b/>
          <w:bCs/>
          <w:sz w:val="28"/>
          <w:szCs w:val="28"/>
        </w:rPr>
        <w:t>oktober</w:t>
      </w:r>
      <w:r w:rsidR="005C1E9A" w:rsidRPr="00AE2808">
        <w:rPr>
          <w:rFonts w:ascii="Times New Roman" w:hAnsi="Times New Roman" w:cs="Times New Roman"/>
          <w:b/>
          <w:bCs/>
          <w:sz w:val="28"/>
          <w:szCs w:val="28"/>
        </w:rPr>
        <w:t xml:space="preserve"> 2025, kl. </w:t>
      </w:r>
      <w:r w:rsidR="0016149B" w:rsidRPr="00AE2808">
        <w:rPr>
          <w:rFonts w:ascii="Times New Roman" w:hAnsi="Times New Roman" w:cs="Times New Roman"/>
          <w:b/>
          <w:bCs/>
          <w:sz w:val="28"/>
          <w:szCs w:val="28"/>
        </w:rPr>
        <w:t xml:space="preserve">17-19 </w:t>
      </w:r>
    </w:p>
    <w:p w14:paraId="5CE98D8A" w14:textId="4D65EFA3" w:rsidR="009045F7" w:rsidRPr="00AE2808" w:rsidRDefault="0016149B" w:rsidP="00946102">
      <w:pPr>
        <w:jc w:val="center"/>
        <w:rPr>
          <w:rFonts w:ascii="Times New Roman" w:hAnsi="Times New Roman" w:cs="Times New Roman"/>
          <w:i/>
          <w:iCs/>
        </w:rPr>
      </w:pPr>
      <w:r w:rsidRPr="00AE2808">
        <w:rPr>
          <w:rFonts w:ascii="Times New Roman" w:hAnsi="Times New Roman" w:cs="Times New Roman"/>
          <w:i/>
          <w:iCs/>
        </w:rPr>
        <w:t xml:space="preserve">Mødet </w:t>
      </w:r>
      <w:r w:rsidR="00AE2808" w:rsidRPr="00AE2808">
        <w:rPr>
          <w:rFonts w:ascii="Times New Roman" w:hAnsi="Times New Roman" w:cs="Times New Roman"/>
          <w:i/>
          <w:iCs/>
        </w:rPr>
        <w:t>afholdt på</w:t>
      </w:r>
      <w:r w:rsidRPr="00AE2808">
        <w:rPr>
          <w:rFonts w:ascii="Times New Roman" w:hAnsi="Times New Roman" w:cs="Times New Roman"/>
          <w:i/>
          <w:iCs/>
        </w:rPr>
        <w:t xml:space="preserve"> lærerværelset</w:t>
      </w:r>
    </w:p>
    <w:p w14:paraId="69B33512" w14:textId="48BAF24D" w:rsidR="0023510B" w:rsidRPr="00AE2808" w:rsidRDefault="0023510B" w:rsidP="008A7EFD">
      <w:pPr>
        <w:rPr>
          <w:rFonts w:ascii="Times New Roman" w:hAnsi="Times New Roman" w:cs="Times New Roman"/>
        </w:rPr>
      </w:pPr>
    </w:p>
    <w:p w14:paraId="210A6091" w14:textId="77777777" w:rsidR="0077019C" w:rsidRPr="00AE2808" w:rsidRDefault="009505D6" w:rsidP="00770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E2808">
        <w:rPr>
          <w:rFonts w:ascii="Times New Roman" w:hAnsi="Times New Roman" w:cs="Times New Roman"/>
          <w:b/>
          <w:bCs/>
        </w:rPr>
        <w:t>Fællessang og efterfølgende v</w:t>
      </w:r>
      <w:r w:rsidR="0016149B" w:rsidRPr="00AE2808">
        <w:rPr>
          <w:rFonts w:ascii="Times New Roman" w:hAnsi="Times New Roman" w:cs="Times New Roman"/>
          <w:b/>
          <w:bCs/>
        </w:rPr>
        <w:t>elkomst</w:t>
      </w:r>
      <w:r w:rsidR="00E83327" w:rsidRPr="00AE2808">
        <w:rPr>
          <w:rFonts w:ascii="Times New Roman" w:hAnsi="Times New Roman" w:cs="Times New Roman"/>
          <w:b/>
          <w:bCs/>
        </w:rPr>
        <w:t>.</w:t>
      </w:r>
      <w:r w:rsidR="0016149B" w:rsidRPr="00AE2808">
        <w:rPr>
          <w:rFonts w:ascii="Times New Roman" w:hAnsi="Times New Roman" w:cs="Times New Roman"/>
          <w:b/>
          <w:bCs/>
        </w:rPr>
        <w:t xml:space="preserve"> </w:t>
      </w:r>
      <w:r w:rsidRPr="00AE2808">
        <w:rPr>
          <w:rFonts w:ascii="Times New Roman" w:hAnsi="Times New Roman" w:cs="Times New Roman"/>
          <w:b/>
          <w:bCs/>
        </w:rPr>
        <w:t>K</w:t>
      </w:r>
      <w:r w:rsidR="0016149B" w:rsidRPr="00AE2808">
        <w:rPr>
          <w:rFonts w:ascii="Times New Roman" w:hAnsi="Times New Roman" w:cs="Times New Roman"/>
          <w:b/>
          <w:bCs/>
        </w:rPr>
        <w:t>ort præsentation</w:t>
      </w:r>
      <w:r w:rsidRPr="00AE2808">
        <w:rPr>
          <w:rFonts w:ascii="Times New Roman" w:hAnsi="Times New Roman" w:cs="Times New Roman"/>
          <w:b/>
          <w:bCs/>
        </w:rPr>
        <w:t xml:space="preserve"> </w:t>
      </w:r>
      <w:r w:rsidR="00946FEA" w:rsidRPr="00AE2808">
        <w:rPr>
          <w:rFonts w:ascii="Times New Roman" w:hAnsi="Times New Roman" w:cs="Times New Roman"/>
          <w:b/>
          <w:bCs/>
        </w:rPr>
        <w:t xml:space="preserve">af </w:t>
      </w:r>
      <w:r w:rsidR="002E5238" w:rsidRPr="00AE2808">
        <w:rPr>
          <w:rFonts w:ascii="Times New Roman" w:hAnsi="Times New Roman" w:cs="Times New Roman"/>
          <w:b/>
          <w:bCs/>
        </w:rPr>
        <w:t>forældrerådet</w:t>
      </w:r>
      <w:r w:rsidR="0077019C" w:rsidRPr="00AE2808">
        <w:rPr>
          <w:rFonts w:ascii="Times New Roman" w:hAnsi="Times New Roman" w:cs="Times New Roman"/>
          <w:b/>
          <w:bCs/>
        </w:rPr>
        <w:t xml:space="preserve"> </w:t>
      </w:r>
    </w:p>
    <w:p w14:paraId="4CDCC09E" w14:textId="77777777" w:rsidR="0077019C" w:rsidRPr="00AE2808" w:rsidRDefault="0077019C" w:rsidP="0077019C">
      <w:pPr>
        <w:pStyle w:val="ListParagraph"/>
        <w:rPr>
          <w:rFonts w:ascii="Times New Roman" w:hAnsi="Times New Roman" w:cs="Times New Roman"/>
          <w:b/>
          <w:bCs/>
        </w:rPr>
      </w:pPr>
    </w:p>
    <w:p w14:paraId="352CB19F" w14:textId="2BD0CCFC" w:rsidR="0077019C" w:rsidRPr="00AE2808" w:rsidRDefault="0077019C" w:rsidP="0077019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  <w:b/>
          <w:bCs/>
        </w:rPr>
        <w:t>Valg af referent</w:t>
      </w:r>
      <w:r w:rsidRPr="00AE2808">
        <w:rPr>
          <w:rFonts w:ascii="Times New Roman" w:hAnsi="Times New Roman" w:cs="Times New Roman"/>
          <w:b/>
          <w:bCs/>
        </w:rPr>
        <w:br/>
      </w:r>
      <w:r w:rsidRPr="00AE2808">
        <w:rPr>
          <w:rFonts w:ascii="Times New Roman" w:hAnsi="Times New Roman" w:cs="Times New Roman"/>
        </w:rPr>
        <w:t>David</w:t>
      </w:r>
      <w:r w:rsidR="00AE2808" w:rsidRPr="00AE2808">
        <w:rPr>
          <w:rFonts w:ascii="Times New Roman" w:hAnsi="Times New Roman" w:cs="Times New Roman"/>
        </w:rPr>
        <w:t xml:space="preserve"> M. Prag</w:t>
      </w:r>
      <w:r w:rsidRPr="00AE2808">
        <w:rPr>
          <w:rFonts w:ascii="Times New Roman" w:hAnsi="Times New Roman" w:cs="Times New Roman"/>
        </w:rPr>
        <w:t>, far til Amanda 6C valgt til referent</w:t>
      </w:r>
    </w:p>
    <w:p w14:paraId="3D7D21F4" w14:textId="0EA6E1BA" w:rsidR="0077019C" w:rsidRPr="00AE2808" w:rsidRDefault="0077019C" w:rsidP="0077019C">
      <w:pPr>
        <w:pStyle w:val="ListParagraph"/>
        <w:rPr>
          <w:rFonts w:ascii="Times New Roman" w:hAnsi="Times New Roman" w:cs="Times New Roman"/>
        </w:rPr>
      </w:pPr>
    </w:p>
    <w:p w14:paraId="7D79978B" w14:textId="4B0611A6" w:rsidR="00170B8D" w:rsidRPr="00AE2808" w:rsidRDefault="00946102" w:rsidP="00946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  <w:b/>
          <w:bCs/>
        </w:rPr>
        <w:t>Præsentation af skolens nye pædagogisk-psykologiske vejleder, Lea Wellejus.</w:t>
      </w:r>
      <w:r w:rsidR="000A1D36" w:rsidRPr="00AE2808">
        <w:rPr>
          <w:rFonts w:ascii="Times New Roman" w:hAnsi="Times New Roman" w:cs="Times New Roman"/>
          <w:b/>
          <w:bCs/>
        </w:rPr>
        <w:br/>
      </w:r>
      <w:r w:rsidR="000A1D36" w:rsidRPr="00AE2808">
        <w:rPr>
          <w:rFonts w:ascii="Times New Roman" w:hAnsi="Times New Roman" w:cs="Times New Roman"/>
        </w:rPr>
        <w:t>Kort rids af indsatser i arbejdet med udsatte og sårbare elever</w:t>
      </w:r>
      <w:r w:rsidRPr="00AE2808">
        <w:rPr>
          <w:rFonts w:ascii="Times New Roman" w:hAnsi="Times New Roman" w:cs="Times New Roman"/>
          <w:b/>
          <w:bCs/>
        </w:rPr>
        <w:t xml:space="preserve"> </w:t>
      </w:r>
      <w:r w:rsidR="00E83327" w:rsidRPr="00AE2808">
        <w:rPr>
          <w:rFonts w:ascii="Times New Roman" w:hAnsi="Times New Roman" w:cs="Times New Roman"/>
          <w:b/>
          <w:bCs/>
        </w:rPr>
        <w:t xml:space="preserve"> </w:t>
      </w:r>
    </w:p>
    <w:p w14:paraId="799235DF" w14:textId="77777777" w:rsidR="00170B8D" w:rsidRPr="00AE2808" w:rsidRDefault="00170B8D" w:rsidP="00170B8D">
      <w:pPr>
        <w:pStyle w:val="ListParagraph"/>
        <w:rPr>
          <w:rFonts w:ascii="Times New Roman" w:hAnsi="Times New Roman" w:cs="Times New Roman"/>
        </w:rPr>
      </w:pPr>
    </w:p>
    <w:p w14:paraId="64E85809" w14:textId="34653F1D" w:rsidR="0061348C" w:rsidRPr="0061348C" w:rsidRDefault="00170B8D" w:rsidP="0061348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lang w:val="en-DK"/>
        </w:rPr>
      </w:pPr>
      <w:r w:rsidRPr="00330384">
        <w:rPr>
          <w:rFonts w:ascii="Times New Roman" w:hAnsi="Times New Roman" w:cs="Times New Roman"/>
          <w:b/>
          <w:bCs/>
        </w:rPr>
        <w:t xml:space="preserve">Kort </w:t>
      </w:r>
      <w:r w:rsidR="00AD385D" w:rsidRPr="00330384">
        <w:rPr>
          <w:rFonts w:ascii="Times New Roman" w:hAnsi="Times New Roman" w:cs="Times New Roman"/>
          <w:b/>
          <w:bCs/>
        </w:rPr>
        <w:t>indflyvning til forældrerådets opgave og rolle</w:t>
      </w:r>
      <w:r w:rsidR="005E5E14" w:rsidRPr="00330384">
        <w:rPr>
          <w:rFonts w:ascii="Times New Roman" w:hAnsi="Times New Roman" w:cs="Times New Roman"/>
          <w:b/>
          <w:bCs/>
        </w:rPr>
        <w:br/>
      </w:r>
      <w:r w:rsidR="00F76752" w:rsidRPr="00330384">
        <w:rPr>
          <w:rFonts w:ascii="Times New Roman" w:hAnsi="Times New Roman" w:cs="Times New Roman"/>
        </w:rPr>
        <w:t xml:space="preserve">- </w:t>
      </w:r>
      <w:r w:rsidRPr="00330384">
        <w:rPr>
          <w:rFonts w:ascii="Times New Roman" w:hAnsi="Times New Roman" w:cs="Times New Roman"/>
        </w:rPr>
        <w:t xml:space="preserve">Se vedtægterne for Forældrerådet her: </w:t>
      </w:r>
      <w:hyperlink r:id="rId7" w:history="1">
        <w:r w:rsidRPr="00330384">
          <w:rPr>
            <w:rStyle w:val="Hyperlink"/>
            <w:rFonts w:ascii="Times New Roman" w:hAnsi="Times New Roman" w:cs="Times New Roman"/>
            <w:color w:val="auto"/>
          </w:rPr>
          <w:t>https://nsg.dk/foraeldreraad/</w:t>
        </w:r>
      </w:hyperlink>
      <w:r w:rsidR="00D9590E" w:rsidRPr="00330384">
        <w:rPr>
          <w:rFonts w:ascii="Times New Roman" w:hAnsi="Times New Roman" w:cs="Times New Roman"/>
        </w:rPr>
        <w:t xml:space="preserve"> som kort</w:t>
      </w:r>
      <w:r w:rsidR="00330384" w:rsidRPr="00330384">
        <w:rPr>
          <w:rFonts w:ascii="Times New Roman" w:hAnsi="Times New Roman" w:cs="Times New Roman"/>
        </w:rPr>
        <w:t xml:space="preserve"> </w:t>
      </w:r>
      <w:r w:rsidR="00D9590E" w:rsidRPr="00330384">
        <w:rPr>
          <w:rFonts w:ascii="Times New Roman" w:hAnsi="Times New Roman" w:cs="Times New Roman"/>
        </w:rPr>
        <w:t>blev præsenteret</w:t>
      </w:r>
      <w:r w:rsidR="00F76752" w:rsidRPr="00330384">
        <w:rPr>
          <w:rFonts w:ascii="Times New Roman" w:hAnsi="Times New Roman" w:cs="Times New Roman"/>
        </w:rPr>
        <w:t xml:space="preserve"> </w:t>
      </w:r>
      <w:r w:rsidR="005E5E14" w:rsidRPr="00330384">
        <w:rPr>
          <w:rFonts w:ascii="Times New Roman" w:hAnsi="Times New Roman" w:cs="Times New Roman"/>
        </w:rPr>
        <w:t xml:space="preserve">med opfordring </w:t>
      </w:r>
      <w:r w:rsidR="00F76752" w:rsidRPr="00330384">
        <w:rPr>
          <w:rFonts w:ascii="Times New Roman" w:hAnsi="Times New Roman" w:cs="Times New Roman"/>
        </w:rPr>
        <w:t xml:space="preserve">til </w:t>
      </w:r>
      <w:r w:rsidR="005E5E14" w:rsidRPr="00330384">
        <w:rPr>
          <w:rFonts w:ascii="Times New Roman" w:hAnsi="Times New Roman" w:cs="Times New Roman"/>
        </w:rPr>
        <w:t>at gennemgå hjemme</w:t>
      </w:r>
      <w:r w:rsidR="0061348C">
        <w:rPr>
          <w:rFonts w:ascii="Times New Roman" w:hAnsi="Times New Roman" w:cs="Times New Roman"/>
        </w:rPr>
        <w:t xml:space="preserve">, herunder hvad der </w:t>
      </w:r>
      <w:r w:rsidR="00AC36F1">
        <w:rPr>
          <w:rFonts w:ascii="Times New Roman" w:hAnsi="Times New Roman" w:cs="Times New Roman"/>
        </w:rPr>
        <w:t>henholds</w:t>
      </w:r>
      <w:r w:rsidR="005051FA">
        <w:rPr>
          <w:rFonts w:ascii="Times New Roman" w:hAnsi="Times New Roman" w:cs="Times New Roman"/>
        </w:rPr>
        <w:t xml:space="preserve">vis </w:t>
      </w:r>
      <w:r w:rsidR="005051FA" w:rsidRPr="0094047D">
        <w:rPr>
          <w:rFonts w:ascii="Times New Roman" w:hAnsi="Times New Roman" w:cs="Times New Roman"/>
          <w:i/>
          <w:iCs/>
        </w:rPr>
        <w:t>er</w:t>
      </w:r>
      <w:r w:rsidR="005051FA">
        <w:rPr>
          <w:rFonts w:ascii="Times New Roman" w:hAnsi="Times New Roman" w:cs="Times New Roman"/>
        </w:rPr>
        <w:t xml:space="preserve"> og </w:t>
      </w:r>
      <w:r w:rsidR="005051FA" w:rsidRPr="0094047D">
        <w:rPr>
          <w:rFonts w:ascii="Times New Roman" w:hAnsi="Times New Roman" w:cs="Times New Roman"/>
          <w:i/>
          <w:iCs/>
        </w:rPr>
        <w:t>ikke er</w:t>
      </w:r>
      <w:r w:rsidR="005051FA">
        <w:rPr>
          <w:rFonts w:ascii="Times New Roman" w:hAnsi="Times New Roman" w:cs="Times New Roman"/>
        </w:rPr>
        <w:t xml:space="preserve"> </w:t>
      </w:r>
      <w:r w:rsidR="0061348C">
        <w:rPr>
          <w:rFonts w:ascii="Times New Roman" w:hAnsi="Times New Roman" w:cs="Times New Roman"/>
        </w:rPr>
        <w:t xml:space="preserve">forældrerepræsentanternes </w:t>
      </w:r>
      <w:r w:rsidR="0094047D">
        <w:rPr>
          <w:rFonts w:ascii="Times New Roman" w:hAnsi="Times New Roman" w:cs="Times New Roman"/>
        </w:rPr>
        <w:t xml:space="preserve">opgaver under </w:t>
      </w:r>
      <w:r w:rsidR="0061348C">
        <w:rPr>
          <w:rFonts w:ascii="Times New Roman" w:hAnsi="Times New Roman" w:cs="Times New Roman"/>
        </w:rPr>
        <w:t>§</w:t>
      </w:r>
      <w:r w:rsidR="00AC36F1">
        <w:rPr>
          <w:rFonts w:ascii="Times New Roman" w:hAnsi="Times New Roman" w:cs="Times New Roman"/>
        </w:rPr>
        <w:t xml:space="preserve"> 4</w:t>
      </w:r>
      <w:r w:rsidR="00CA2F4F">
        <w:rPr>
          <w:rFonts w:ascii="Times New Roman" w:hAnsi="Times New Roman" w:cs="Times New Roman"/>
        </w:rPr>
        <w:t>.</w:t>
      </w:r>
    </w:p>
    <w:p w14:paraId="22F2514E" w14:textId="40864E2D" w:rsidR="00170B8D" w:rsidRPr="00330384" w:rsidRDefault="00170B8D" w:rsidP="0061348C">
      <w:pPr>
        <w:pStyle w:val="ListParagraph"/>
        <w:rPr>
          <w:rFonts w:ascii="Times New Roman" w:hAnsi="Times New Roman" w:cs="Times New Roman"/>
        </w:rPr>
      </w:pPr>
    </w:p>
    <w:p w14:paraId="18B206E9" w14:textId="77777777" w:rsidR="00B418EE" w:rsidRPr="00AE2808" w:rsidRDefault="00B418EE" w:rsidP="00B418EE">
      <w:pPr>
        <w:pStyle w:val="ListParagraph"/>
        <w:rPr>
          <w:rFonts w:ascii="Times New Roman" w:hAnsi="Times New Roman" w:cs="Times New Roman"/>
        </w:rPr>
      </w:pPr>
    </w:p>
    <w:p w14:paraId="7F47AF27" w14:textId="48B32D77" w:rsidR="00147278" w:rsidRPr="00AE2808" w:rsidRDefault="00147278" w:rsidP="00147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  <w:b/>
          <w:bCs/>
        </w:rPr>
        <w:t>Kort nyt fra elevråd i hhv. GYM og GS</w:t>
      </w:r>
      <w:r w:rsidR="00F76752" w:rsidRPr="00AE2808">
        <w:rPr>
          <w:rFonts w:ascii="Times New Roman" w:hAnsi="Times New Roman" w:cs="Times New Roman"/>
          <w:b/>
          <w:bCs/>
        </w:rPr>
        <w:br/>
      </w:r>
      <w:r w:rsidR="006911E0" w:rsidRPr="00AE2808">
        <w:rPr>
          <w:rFonts w:ascii="Times New Roman" w:hAnsi="Times New Roman" w:cs="Times New Roman"/>
        </w:rPr>
        <w:t xml:space="preserve">GS: </w:t>
      </w:r>
      <w:proofErr w:type="spellStart"/>
      <w:r w:rsidR="007F6598">
        <w:rPr>
          <w:rFonts w:ascii="Times New Roman" w:hAnsi="Times New Roman" w:cs="Times New Roman"/>
        </w:rPr>
        <w:t>E</w:t>
      </w:r>
      <w:r w:rsidR="007F6598" w:rsidRPr="00AE2808">
        <w:rPr>
          <w:rFonts w:ascii="Times New Roman" w:hAnsi="Times New Roman" w:cs="Times New Roman"/>
        </w:rPr>
        <w:t>levrådsforperson</w:t>
      </w:r>
      <w:proofErr w:type="spellEnd"/>
      <w:r w:rsidR="007F6598" w:rsidRPr="00AE2808">
        <w:rPr>
          <w:rFonts w:ascii="Times New Roman" w:hAnsi="Times New Roman" w:cs="Times New Roman"/>
        </w:rPr>
        <w:t xml:space="preserve"> </w:t>
      </w:r>
      <w:r w:rsidR="006911E0" w:rsidRPr="00AE2808">
        <w:rPr>
          <w:rFonts w:ascii="Times New Roman" w:hAnsi="Times New Roman" w:cs="Times New Roman"/>
        </w:rPr>
        <w:t>i</w:t>
      </w:r>
      <w:r w:rsidR="0038242E" w:rsidRPr="00AE2808">
        <w:rPr>
          <w:rFonts w:ascii="Times New Roman" w:hAnsi="Times New Roman" w:cs="Times New Roman"/>
        </w:rPr>
        <w:t>kke til stede på grund af</w:t>
      </w:r>
      <w:r w:rsidR="006911E0" w:rsidRPr="00AE2808">
        <w:rPr>
          <w:rFonts w:ascii="Times New Roman" w:hAnsi="Times New Roman" w:cs="Times New Roman"/>
        </w:rPr>
        <w:t xml:space="preserve"> </w:t>
      </w:r>
      <w:r w:rsidR="007F6598">
        <w:rPr>
          <w:rFonts w:ascii="Times New Roman" w:hAnsi="Times New Roman" w:cs="Times New Roman"/>
        </w:rPr>
        <w:t xml:space="preserve">deltagelse i </w:t>
      </w:r>
      <w:r w:rsidR="006911E0" w:rsidRPr="00AE2808">
        <w:rPr>
          <w:rFonts w:ascii="Times New Roman" w:hAnsi="Times New Roman" w:cs="Times New Roman"/>
        </w:rPr>
        <w:t>praktik</w:t>
      </w:r>
    </w:p>
    <w:p w14:paraId="48728758" w14:textId="1CE40380" w:rsidR="006911E0" w:rsidRPr="00AE2808" w:rsidRDefault="006911E0" w:rsidP="006911E0">
      <w:pPr>
        <w:pStyle w:val="ListParagraph"/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</w:rPr>
        <w:t xml:space="preserve">GYM: </w:t>
      </w:r>
      <w:r w:rsidR="009C5043" w:rsidRPr="00AE2808">
        <w:rPr>
          <w:rFonts w:ascii="Times New Roman" w:hAnsi="Times New Roman" w:cs="Times New Roman"/>
        </w:rPr>
        <w:t>W</w:t>
      </w:r>
      <w:r w:rsidRPr="00AE2808">
        <w:rPr>
          <w:rFonts w:ascii="Times New Roman" w:hAnsi="Times New Roman" w:cs="Times New Roman"/>
        </w:rPr>
        <w:t xml:space="preserve">ilja, </w:t>
      </w:r>
      <w:proofErr w:type="spellStart"/>
      <w:r w:rsidRPr="00AE2808">
        <w:rPr>
          <w:rFonts w:ascii="Times New Roman" w:hAnsi="Times New Roman" w:cs="Times New Roman"/>
        </w:rPr>
        <w:t>elevrådsforperson</w:t>
      </w:r>
      <w:proofErr w:type="spellEnd"/>
      <w:r w:rsidRPr="00AE2808">
        <w:rPr>
          <w:rFonts w:ascii="Times New Roman" w:hAnsi="Times New Roman" w:cs="Times New Roman"/>
        </w:rPr>
        <w:t xml:space="preserve"> 3g</w:t>
      </w:r>
      <w:r w:rsidR="007F6598">
        <w:rPr>
          <w:rFonts w:ascii="Times New Roman" w:hAnsi="Times New Roman" w:cs="Times New Roman"/>
        </w:rPr>
        <w:t>:</w:t>
      </w:r>
    </w:p>
    <w:p w14:paraId="6CBF1BA0" w14:textId="05DCD3D5" w:rsidR="006911E0" w:rsidRPr="00AE2808" w:rsidRDefault="007F6598" w:rsidP="006911E0">
      <w:pPr>
        <w:pStyle w:val="ListParagraph"/>
        <w:numPr>
          <w:ilvl w:val="1"/>
          <w:numId w:val="18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Tilslutning og opbakning til e</w:t>
      </w:r>
      <w:r w:rsidR="006911E0" w:rsidRPr="00AE2808">
        <w:rPr>
          <w:rFonts w:ascii="Times New Roman" w:hAnsi="Times New Roman" w:cs="Times New Roman"/>
        </w:rPr>
        <w:t>levråd</w:t>
      </w:r>
      <w:r>
        <w:rPr>
          <w:rFonts w:ascii="Times New Roman" w:hAnsi="Times New Roman" w:cs="Times New Roman"/>
        </w:rPr>
        <w:t>et er</w:t>
      </w:r>
      <w:r w:rsidR="006911E0" w:rsidRPr="00AE2808">
        <w:rPr>
          <w:rFonts w:ascii="Times New Roman" w:hAnsi="Times New Roman" w:cs="Times New Roman"/>
        </w:rPr>
        <w:t xml:space="preserve"> udtryk for en skole med engagerede elever</w:t>
      </w:r>
      <w:r w:rsidR="00FE7CD9">
        <w:rPr>
          <w:rFonts w:ascii="Times New Roman" w:hAnsi="Times New Roman" w:cs="Times New Roman"/>
        </w:rPr>
        <w:t>. I</w:t>
      </w:r>
      <w:r w:rsidR="006911E0" w:rsidRPr="00AE2808">
        <w:rPr>
          <w:rFonts w:ascii="Times New Roman" w:hAnsi="Times New Roman" w:cs="Times New Roman"/>
        </w:rPr>
        <w:t xml:space="preserve"> løbet af de seneste år er </w:t>
      </w:r>
      <w:r w:rsidR="00FE7CD9">
        <w:rPr>
          <w:rFonts w:ascii="Times New Roman" w:hAnsi="Times New Roman" w:cs="Times New Roman"/>
        </w:rPr>
        <w:t xml:space="preserve">det </w:t>
      </w:r>
      <w:r w:rsidR="006911E0" w:rsidRPr="00AE2808">
        <w:rPr>
          <w:rFonts w:ascii="Times New Roman" w:hAnsi="Times New Roman" w:cs="Times New Roman"/>
        </w:rPr>
        <w:t>blevet et populært forum f.eks. med kampvalg i klasserne til elevrådsposterne</w:t>
      </w:r>
    </w:p>
    <w:p w14:paraId="7A93C61A" w14:textId="5B8CFB7A" w:rsidR="006911E0" w:rsidRPr="00AE2808" w:rsidRDefault="006911E0" w:rsidP="006911E0">
      <w:pPr>
        <w:pStyle w:val="ListParagraph"/>
        <w:numPr>
          <w:ilvl w:val="1"/>
          <w:numId w:val="18"/>
        </w:numPr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</w:rPr>
        <w:t>Tre mærkesager</w:t>
      </w:r>
      <w:r w:rsidR="00FE7CD9">
        <w:rPr>
          <w:rFonts w:ascii="Times New Roman" w:hAnsi="Times New Roman" w:cs="Times New Roman"/>
        </w:rPr>
        <w:t xml:space="preserve"> for skoleåret 2025/26:</w:t>
      </w:r>
      <w:r w:rsidRPr="00AE2808">
        <w:rPr>
          <w:rFonts w:ascii="Times New Roman" w:hAnsi="Times New Roman" w:cs="Times New Roman"/>
        </w:rPr>
        <w:t xml:space="preserve"> i) gode fysiske arealer, ii) arrangementer på tværs af grundskole og gymnasie, iii) traditioner</w:t>
      </w:r>
    </w:p>
    <w:p w14:paraId="7C1764FF" w14:textId="77777777" w:rsidR="00147278" w:rsidRPr="00AE2808" w:rsidRDefault="00147278" w:rsidP="0038242E">
      <w:pPr>
        <w:rPr>
          <w:rFonts w:ascii="Times New Roman" w:hAnsi="Times New Roman" w:cs="Times New Roman"/>
          <w:b/>
          <w:bCs/>
        </w:rPr>
      </w:pPr>
    </w:p>
    <w:p w14:paraId="29039FC0" w14:textId="4194A9ED" w:rsidR="00147278" w:rsidRPr="00AE2808" w:rsidRDefault="00147278" w:rsidP="001472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  <w:b/>
          <w:bCs/>
        </w:rPr>
        <w:t>Kort nyt fra bestyrelsen</w:t>
      </w:r>
    </w:p>
    <w:p w14:paraId="3E324165" w14:textId="3527FFBE" w:rsidR="00147278" w:rsidRDefault="00DE0B6F" w:rsidP="009505D6">
      <w:pPr>
        <w:pStyle w:val="ListParagraph"/>
        <w:rPr>
          <w:rFonts w:ascii="Times New Roman" w:hAnsi="Times New Roman" w:cs="Times New Roman"/>
        </w:rPr>
      </w:pPr>
      <w:r w:rsidRPr="00DE0B6F">
        <w:rPr>
          <w:rFonts w:ascii="Times New Roman" w:hAnsi="Times New Roman" w:cs="Times New Roman"/>
        </w:rPr>
        <w:t>Bestyrelse</w:t>
      </w:r>
      <w:r>
        <w:rPr>
          <w:rFonts w:ascii="Times New Roman" w:hAnsi="Times New Roman" w:cs="Times New Roman"/>
        </w:rPr>
        <w:t xml:space="preserve">n </w:t>
      </w:r>
      <w:r w:rsidRPr="00DE0B6F">
        <w:rPr>
          <w:rFonts w:ascii="Times New Roman" w:hAnsi="Times New Roman" w:cs="Times New Roman"/>
        </w:rPr>
        <w:t>samarbejde</w:t>
      </w:r>
      <w:r>
        <w:rPr>
          <w:rFonts w:ascii="Times New Roman" w:hAnsi="Times New Roman" w:cs="Times New Roman"/>
        </w:rPr>
        <w:t>r</w:t>
      </w:r>
      <w:r w:rsidRPr="00DE0B6F">
        <w:rPr>
          <w:rFonts w:ascii="Times New Roman" w:hAnsi="Times New Roman" w:cs="Times New Roman"/>
        </w:rPr>
        <w:t xml:space="preserve"> med ledelsen fx om strategiproces</w:t>
      </w:r>
      <w:r>
        <w:rPr>
          <w:rFonts w:ascii="Times New Roman" w:hAnsi="Times New Roman" w:cs="Times New Roman"/>
        </w:rPr>
        <w:t>.</w:t>
      </w:r>
      <w:r w:rsidRPr="00DE0B6F">
        <w:rPr>
          <w:rFonts w:ascii="Times New Roman" w:hAnsi="Times New Roman" w:cs="Times New Roman"/>
        </w:rPr>
        <w:tab/>
      </w:r>
    </w:p>
    <w:p w14:paraId="782D4FA0" w14:textId="77777777" w:rsidR="00DE0B6F" w:rsidRPr="00AE2808" w:rsidRDefault="00DE0B6F" w:rsidP="009505D6">
      <w:pPr>
        <w:pStyle w:val="ListParagraph"/>
        <w:rPr>
          <w:rFonts w:ascii="Times New Roman" w:hAnsi="Times New Roman" w:cs="Times New Roman"/>
        </w:rPr>
      </w:pPr>
    </w:p>
    <w:p w14:paraId="6E35E9A3" w14:textId="77777777" w:rsidR="00760E9A" w:rsidRPr="00AE2808" w:rsidRDefault="00760E9A" w:rsidP="00760E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  <w:b/>
          <w:bCs/>
        </w:rPr>
        <w:t>Kort nyt fra skolen og ledelsen</w:t>
      </w:r>
      <w:r w:rsidRPr="00AE2808">
        <w:rPr>
          <w:rFonts w:ascii="Times New Roman" w:hAnsi="Times New Roman" w:cs="Times New Roman"/>
        </w:rPr>
        <w:t xml:space="preserve"> </w:t>
      </w:r>
    </w:p>
    <w:p w14:paraId="3174D411" w14:textId="3366F352" w:rsidR="00946102" w:rsidRPr="00B46C61" w:rsidRDefault="00946102" w:rsidP="00B46C61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DE0B6F">
        <w:rPr>
          <w:rFonts w:ascii="Times New Roman" w:hAnsi="Times New Roman" w:cs="Times New Roman"/>
        </w:rPr>
        <w:t>Nyt fra profilleder – Visdom og Ånd</w:t>
      </w:r>
      <w:r w:rsidR="00A64FCB">
        <w:rPr>
          <w:rFonts w:ascii="Times New Roman" w:hAnsi="Times New Roman" w:cs="Times New Roman"/>
        </w:rPr>
        <w:t xml:space="preserve"> </w:t>
      </w:r>
      <w:r w:rsidR="00A64FCB" w:rsidRPr="00A64FCB">
        <w:rPr>
          <w:rFonts w:ascii="Times New Roman" w:hAnsi="Times New Roman" w:cs="Times New Roman"/>
        </w:rPr>
        <w:t>v. Daniel, suppleret af Henrik</w:t>
      </w:r>
      <w:r w:rsidR="00A64FCB">
        <w:rPr>
          <w:rFonts w:ascii="Times New Roman" w:hAnsi="Times New Roman" w:cs="Times New Roman"/>
        </w:rPr>
        <w:br/>
      </w:r>
      <w:r w:rsidR="00A25539">
        <w:rPr>
          <w:rFonts w:ascii="Times New Roman" w:hAnsi="Times New Roman" w:cs="Times New Roman"/>
        </w:rPr>
        <w:t>Skolen har sat gang i e</w:t>
      </w:r>
      <w:r w:rsidR="00A64FCB" w:rsidRPr="00A64FCB">
        <w:rPr>
          <w:rFonts w:ascii="Times New Roman" w:hAnsi="Times New Roman" w:cs="Times New Roman"/>
        </w:rPr>
        <w:t xml:space="preserve">n </w:t>
      </w:r>
      <w:r w:rsidR="00A64FCB" w:rsidRPr="00A25539">
        <w:rPr>
          <w:rFonts w:ascii="Times New Roman" w:hAnsi="Times New Roman" w:cs="Times New Roman"/>
          <w:i/>
          <w:iCs/>
        </w:rPr>
        <w:t>værdi</w:t>
      </w:r>
      <w:r w:rsidR="00A64FCB" w:rsidRPr="00A64FCB">
        <w:rPr>
          <w:rFonts w:ascii="Times New Roman" w:hAnsi="Times New Roman" w:cs="Times New Roman"/>
        </w:rPr>
        <w:t xml:space="preserve">proces, </w:t>
      </w:r>
      <w:r w:rsidR="00DA4626">
        <w:rPr>
          <w:rFonts w:ascii="Times New Roman" w:hAnsi="Times New Roman" w:cs="Times New Roman"/>
        </w:rPr>
        <w:t xml:space="preserve">med mål om at udvikle en skole der </w:t>
      </w:r>
      <w:r w:rsidR="00A64FCB" w:rsidRPr="00A64FCB">
        <w:rPr>
          <w:rFonts w:ascii="Times New Roman" w:hAnsi="Times New Roman" w:cs="Times New Roman"/>
        </w:rPr>
        <w:t xml:space="preserve">reflekterer et moderne dannelsesideal </w:t>
      </w:r>
      <w:r w:rsidR="00DA4626">
        <w:rPr>
          <w:rFonts w:ascii="Times New Roman" w:hAnsi="Times New Roman" w:cs="Times New Roman"/>
        </w:rPr>
        <w:t xml:space="preserve">der </w:t>
      </w:r>
      <w:r w:rsidR="00A64FCB" w:rsidRPr="00A64FCB">
        <w:rPr>
          <w:rFonts w:ascii="Times New Roman" w:hAnsi="Times New Roman" w:cs="Times New Roman"/>
        </w:rPr>
        <w:t>giver lyst til livslang læring.</w:t>
      </w:r>
      <w:r w:rsidR="00B46C61">
        <w:rPr>
          <w:rFonts w:ascii="Times New Roman" w:hAnsi="Times New Roman" w:cs="Times New Roman"/>
        </w:rPr>
        <w:t xml:space="preserve"> En d</w:t>
      </w:r>
      <w:r w:rsidR="00A64FCB" w:rsidRPr="00B46C61">
        <w:rPr>
          <w:rFonts w:ascii="Times New Roman" w:hAnsi="Times New Roman" w:cs="Times New Roman"/>
        </w:rPr>
        <w:t xml:space="preserve">røm/vision </w:t>
      </w:r>
      <w:r w:rsidR="00B46C61">
        <w:rPr>
          <w:rFonts w:ascii="Times New Roman" w:hAnsi="Times New Roman" w:cs="Times New Roman"/>
        </w:rPr>
        <w:t xml:space="preserve">er også </w:t>
      </w:r>
      <w:r w:rsidR="00A64FCB" w:rsidRPr="00B46C61">
        <w:rPr>
          <w:rFonts w:ascii="Times New Roman" w:hAnsi="Times New Roman" w:cs="Times New Roman"/>
        </w:rPr>
        <w:t xml:space="preserve">at </w:t>
      </w:r>
      <w:r w:rsidR="00B46C61">
        <w:rPr>
          <w:rFonts w:ascii="Times New Roman" w:hAnsi="Times New Roman" w:cs="Times New Roman"/>
        </w:rPr>
        <w:t>forme</w:t>
      </w:r>
      <w:r w:rsidR="00A64FCB" w:rsidRPr="00B46C61">
        <w:rPr>
          <w:rFonts w:ascii="Times New Roman" w:hAnsi="Times New Roman" w:cs="Times New Roman"/>
        </w:rPr>
        <w:t xml:space="preserve"> fællesskaber </w:t>
      </w:r>
      <w:r w:rsidR="00071E64">
        <w:rPr>
          <w:rFonts w:ascii="Times New Roman" w:hAnsi="Times New Roman" w:cs="Times New Roman"/>
        </w:rPr>
        <w:t xml:space="preserve">der kan bestå </w:t>
      </w:r>
      <w:r w:rsidR="00A64FCB" w:rsidRPr="00B46C61">
        <w:rPr>
          <w:rFonts w:ascii="Times New Roman" w:hAnsi="Times New Roman" w:cs="Times New Roman"/>
        </w:rPr>
        <w:t>udenfor skolen.</w:t>
      </w:r>
    </w:p>
    <w:p w14:paraId="334086AA" w14:textId="29043EC6" w:rsidR="00D16A54" w:rsidRPr="00AE2808" w:rsidRDefault="002D7915" w:rsidP="00946102">
      <w:pPr>
        <w:pStyle w:val="ListParagraph"/>
        <w:numPr>
          <w:ilvl w:val="1"/>
          <w:numId w:val="5"/>
        </w:numPr>
        <w:rPr>
          <w:rFonts w:ascii="Times New Roman" w:hAnsi="Times New Roman" w:cs="Times New Roman"/>
          <w:b/>
          <w:bCs/>
        </w:rPr>
      </w:pPr>
      <w:r w:rsidRPr="00AE2808">
        <w:rPr>
          <w:rFonts w:ascii="Times New Roman" w:hAnsi="Times New Roman" w:cs="Times New Roman"/>
        </w:rPr>
        <w:t xml:space="preserve">Nyt fra GS og GYM </w:t>
      </w:r>
    </w:p>
    <w:p w14:paraId="1C0C618B" w14:textId="44D9A9A2" w:rsidR="00C34977" w:rsidRPr="00C34977" w:rsidRDefault="00760E9A" w:rsidP="00C34977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</w:rPr>
        <w:t xml:space="preserve">Ombygning og modernisering af Australien fra august 2026-januar 2027 (kantinekøkken, ventilationsanlæg, tagreparation) </w:t>
      </w:r>
    </w:p>
    <w:p w14:paraId="315C2EB5" w14:textId="6DB7F6AA" w:rsidR="00760E9A" w:rsidRPr="00AE2808" w:rsidRDefault="00BA1FFB" w:rsidP="00C34977">
      <w:pPr>
        <w:pStyle w:val="ListParagraph"/>
        <w:ind w:left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Processen er sat i gang med </w:t>
      </w:r>
      <w:r w:rsidR="00F7245D">
        <w:rPr>
          <w:rFonts w:ascii="Times New Roman" w:hAnsi="Times New Roman" w:cs="Times New Roman"/>
        </w:rPr>
        <w:t xml:space="preserve">specificering af krav og behov, herefter følger udbudsproces og </w:t>
      </w:r>
      <w:r w:rsidR="00A72FBE">
        <w:rPr>
          <w:rFonts w:ascii="Times New Roman" w:hAnsi="Times New Roman" w:cs="Times New Roman"/>
        </w:rPr>
        <w:t>ombygning.</w:t>
      </w:r>
    </w:p>
    <w:p w14:paraId="38789E49" w14:textId="46AC6D1F" w:rsidR="00760E9A" w:rsidRPr="00AE2808" w:rsidRDefault="00760E9A" w:rsidP="00760E9A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</w:rPr>
        <w:lastRenderedPageBreak/>
        <w:t>Nye ansigter i sekretariatet   </w:t>
      </w:r>
    </w:p>
    <w:p w14:paraId="284805F5" w14:textId="1DB8E252" w:rsidR="00D16A54" w:rsidRPr="00AE2808" w:rsidRDefault="002D7915" w:rsidP="003D680A">
      <w:pPr>
        <w:pStyle w:val="ListParagraph"/>
        <w:numPr>
          <w:ilvl w:val="1"/>
          <w:numId w:val="5"/>
        </w:numPr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</w:rPr>
        <w:t>Økonomisk status: perioderegnskab og budget 2026. </w:t>
      </w:r>
    </w:p>
    <w:p w14:paraId="2AF266B0" w14:textId="77777777" w:rsidR="002D7915" w:rsidRPr="00AE2808" w:rsidRDefault="002D7915" w:rsidP="002D7915">
      <w:pPr>
        <w:pStyle w:val="ListParagraph"/>
        <w:ind w:left="1440"/>
        <w:rPr>
          <w:rFonts w:ascii="Times New Roman" w:hAnsi="Times New Roman" w:cs="Times New Roman"/>
          <w:b/>
          <w:bCs/>
        </w:rPr>
      </w:pPr>
    </w:p>
    <w:p w14:paraId="3FA3483A" w14:textId="77777777" w:rsidR="00946102" w:rsidRPr="00AE2808" w:rsidRDefault="002D7915" w:rsidP="00946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  <w:b/>
          <w:bCs/>
        </w:rPr>
        <w:t xml:space="preserve">Valg af formand og næstformand  </w:t>
      </w:r>
    </w:p>
    <w:p w14:paraId="27A179B8" w14:textId="5CF1069E" w:rsidR="00946102" w:rsidRPr="00AE2808" w:rsidRDefault="0069703E" w:rsidP="00946102">
      <w:pPr>
        <w:pStyle w:val="ListParagraph"/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</w:rPr>
        <w:t>Formand: Pia</w:t>
      </w:r>
      <w:r w:rsidR="006B3766" w:rsidRPr="00AE2808">
        <w:rPr>
          <w:rFonts w:ascii="Times New Roman" w:hAnsi="Times New Roman" w:cs="Times New Roman"/>
        </w:rPr>
        <w:t xml:space="preserve"> Bastrup</w:t>
      </w:r>
      <w:r w:rsidRPr="00AE2808">
        <w:rPr>
          <w:rFonts w:ascii="Times New Roman" w:hAnsi="Times New Roman" w:cs="Times New Roman"/>
        </w:rPr>
        <w:t xml:space="preserve">, </w:t>
      </w:r>
      <w:r w:rsidR="00363DE7" w:rsidRPr="00AE2808">
        <w:rPr>
          <w:rFonts w:ascii="Times New Roman" w:hAnsi="Times New Roman" w:cs="Times New Roman"/>
        </w:rPr>
        <w:t xml:space="preserve">mor til </w:t>
      </w:r>
      <w:r w:rsidR="006B3766" w:rsidRPr="00AE2808">
        <w:rPr>
          <w:rFonts w:ascii="Times New Roman" w:hAnsi="Times New Roman" w:cs="Times New Roman"/>
        </w:rPr>
        <w:t>Sofie 9C</w:t>
      </w:r>
      <w:r w:rsidR="00056FD1">
        <w:rPr>
          <w:rFonts w:ascii="Times New Roman" w:hAnsi="Times New Roman" w:cs="Times New Roman"/>
        </w:rPr>
        <w:t>, valgt</w:t>
      </w:r>
    </w:p>
    <w:p w14:paraId="013CBFFD" w14:textId="64EF9B1C" w:rsidR="0069703E" w:rsidRPr="00AE2808" w:rsidRDefault="0069703E" w:rsidP="00946102">
      <w:pPr>
        <w:pStyle w:val="ListParagraph"/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</w:rPr>
        <w:t>Næst</w:t>
      </w:r>
      <w:r w:rsidR="00363DE7" w:rsidRPr="00AE2808">
        <w:rPr>
          <w:rFonts w:ascii="Times New Roman" w:hAnsi="Times New Roman" w:cs="Times New Roman"/>
        </w:rPr>
        <w:t>formand:</w:t>
      </w:r>
      <w:r w:rsidRPr="00AE2808">
        <w:rPr>
          <w:rFonts w:ascii="Times New Roman" w:hAnsi="Times New Roman" w:cs="Times New Roman"/>
        </w:rPr>
        <w:t xml:space="preserve"> </w:t>
      </w:r>
      <w:r w:rsidR="00363DE7" w:rsidRPr="00AE2808">
        <w:rPr>
          <w:rFonts w:ascii="Times New Roman" w:hAnsi="Times New Roman" w:cs="Times New Roman"/>
        </w:rPr>
        <w:t>A</w:t>
      </w:r>
      <w:r w:rsidRPr="00AE2808">
        <w:rPr>
          <w:rFonts w:ascii="Times New Roman" w:hAnsi="Times New Roman" w:cs="Times New Roman"/>
        </w:rPr>
        <w:t>strid</w:t>
      </w:r>
      <w:r w:rsidR="00E345BB" w:rsidRPr="00AE2808">
        <w:rPr>
          <w:rFonts w:ascii="Times New Roman" w:hAnsi="Times New Roman" w:cs="Times New Roman"/>
        </w:rPr>
        <w:t xml:space="preserve"> Kock</w:t>
      </w:r>
      <w:r w:rsidR="00363DE7" w:rsidRPr="00AE2808">
        <w:rPr>
          <w:rFonts w:ascii="Times New Roman" w:hAnsi="Times New Roman" w:cs="Times New Roman"/>
        </w:rPr>
        <w:t>, mor til</w:t>
      </w:r>
      <w:r w:rsidRPr="00AE2808">
        <w:rPr>
          <w:rFonts w:ascii="Times New Roman" w:hAnsi="Times New Roman" w:cs="Times New Roman"/>
        </w:rPr>
        <w:t xml:space="preserve"> </w:t>
      </w:r>
      <w:r w:rsidR="00363DE7" w:rsidRPr="00AE2808">
        <w:rPr>
          <w:rFonts w:ascii="Times New Roman" w:hAnsi="Times New Roman" w:cs="Times New Roman"/>
        </w:rPr>
        <w:t>I</w:t>
      </w:r>
      <w:r w:rsidRPr="00AE2808">
        <w:rPr>
          <w:rFonts w:ascii="Times New Roman" w:hAnsi="Times New Roman" w:cs="Times New Roman"/>
        </w:rPr>
        <w:t>da</w:t>
      </w:r>
      <w:r w:rsidR="00E345BB" w:rsidRPr="00AE2808">
        <w:rPr>
          <w:rFonts w:ascii="Times New Roman" w:hAnsi="Times New Roman" w:cs="Times New Roman"/>
        </w:rPr>
        <w:t xml:space="preserve"> 6D</w:t>
      </w:r>
      <w:r w:rsidR="00056FD1">
        <w:rPr>
          <w:rFonts w:ascii="Times New Roman" w:hAnsi="Times New Roman" w:cs="Times New Roman"/>
        </w:rPr>
        <w:t>, valgt</w:t>
      </w:r>
    </w:p>
    <w:p w14:paraId="5CE5C81A" w14:textId="77777777" w:rsidR="009C753E" w:rsidRPr="00AE2808" w:rsidRDefault="009C753E" w:rsidP="00946102">
      <w:pPr>
        <w:pStyle w:val="ListParagraph"/>
        <w:rPr>
          <w:rFonts w:ascii="Times New Roman" w:hAnsi="Times New Roman" w:cs="Times New Roman"/>
        </w:rPr>
      </w:pPr>
    </w:p>
    <w:p w14:paraId="716C414E" w14:textId="3486BAEE" w:rsidR="00D16A54" w:rsidRPr="00AE2808" w:rsidRDefault="00946102" w:rsidP="0094610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  <w:b/>
          <w:bCs/>
        </w:rPr>
        <w:t xml:space="preserve">Valg af tilsynsførende for grundskolen 2025/2026 </w:t>
      </w:r>
    </w:p>
    <w:p w14:paraId="43821B4E" w14:textId="697065BC" w:rsidR="002D7915" w:rsidRDefault="00663113" w:rsidP="002D7915">
      <w:pPr>
        <w:pStyle w:val="ListParagraph"/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</w:rPr>
        <w:t xml:space="preserve">Den siddende tilsynsførende for grundskolen, </w:t>
      </w:r>
      <w:r w:rsidR="00363DE7" w:rsidRPr="00AE2808">
        <w:rPr>
          <w:rFonts w:ascii="Times New Roman" w:hAnsi="Times New Roman" w:cs="Times New Roman"/>
        </w:rPr>
        <w:t>Rene Jensen</w:t>
      </w:r>
      <w:r w:rsidRPr="00AE2808">
        <w:rPr>
          <w:rFonts w:ascii="Times New Roman" w:hAnsi="Times New Roman" w:cs="Times New Roman"/>
        </w:rPr>
        <w:t>,</w:t>
      </w:r>
      <w:r w:rsidR="00B672B8" w:rsidRPr="00AE2808">
        <w:rPr>
          <w:rFonts w:ascii="Times New Roman" w:hAnsi="Times New Roman" w:cs="Times New Roman"/>
        </w:rPr>
        <w:t xml:space="preserve"> pensioner</w:t>
      </w:r>
      <w:r w:rsidR="0053242B" w:rsidRPr="00AE2808">
        <w:rPr>
          <w:rFonts w:ascii="Times New Roman" w:hAnsi="Times New Roman" w:cs="Times New Roman"/>
        </w:rPr>
        <w:t xml:space="preserve">et </w:t>
      </w:r>
      <w:r w:rsidR="00B672B8" w:rsidRPr="00AE2808">
        <w:rPr>
          <w:rFonts w:ascii="Times New Roman" w:hAnsi="Times New Roman" w:cs="Times New Roman"/>
        </w:rPr>
        <w:t>s</w:t>
      </w:r>
      <w:r w:rsidR="0053242B" w:rsidRPr="00AE2808">
        <w:rPr>
          <w:rFonts w:ascii="Times New Roman" w:hAnsi="Times New Roman" w:cs="Times New Roman"/>
        </w:rPr>
        <w:t>k</w:t>
      </w:r>
      <w:r w:rsidR="00B672B8" w:rsidRPr="00AE2808">
        <w:rPr>
          <w:rFonts w:ascii="Times New Roman" w:hAnsi="Times New Roman" w:cs="Times New Roman"/>
        </w:rPr>
        <w:t>oleleder Rudersdal</w:t>
      </w:r>
      <w:r w:rsidRPr="00AE2808">
        <w:rPr>
          <w:rFonts w:ascii="Times New Roman" w:hAnsi="Times New Roman" w:cs="Times New Roman"/>
        </w:rPr>
        <w:t xml:space="preserve"> </w:t>
      </w:r>
      <w:r w:rsidR="0053242B" w:rsidRPr="00AE2808">
        <w:rPr>
          <w:rFonts w:ascii="Times New Roman" w:hAnsi="Times New Roman" w:cs="Times New Roman"/>
        </w:rPr>
        <w:t>Kommune</w:t>
      </w:r>
      <w:r w:rsidR="007F21BB" w:rsidRPr="00AE2808">
        <w:rPr>
          <w:rFonts w:ascii="Times New Roman" w:hAnsi="Times New Roman" w:cs="Times New Roman"/>
        </w:rPr>
        <w:t xml:space="preserve"> genvælges</w:t>
      </w:r>
      <w:r w:rsidR="00056FD1">
        <w:rPr>
          <w:rFonts w:ascii="Times New Roman" w:hAnsi="Times New Roman" w:cs="Times New Roman"/>
        </w:rPr>
        <w:t xml:space="preserve"> for den kommende periode</w:t>
      </w:r>
    </w:p>
    <w:p w14:paraId="3228A34C" w14:textId="77777777" w:rsidR="00056FD1" w:rsidRPr="00AE2808" w:rsidRDefault="00056FD1" w:rsidP="002D7915">
      <w:pPr>
        <w:pStyle w:val="ListParagraph"/>
        <w:rPr>
          <w:rFonts w:ascii="Times New Roman" w:hAnsi="Times New Roman" w:cs="Times New Roman"/>
        </w:rPr>
      </w:pPr>
    </w:p>
    <w:p w14:paraId="030F7B9E" w14:textId="77777777" w:rsidR="00DB312F" w:rsidRPr="00AE2808" w:rsidRDefault="00760E9A" w:rsidP="008A7EFD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</w:rPr>
      </w:pPr>
      <w:r w:rsidRPr="00AE2808">
        <w:rPr>
          <w:rFonts w:ascii="Times New Roman" w:hAnsi="Times New Roman" w:cs="Times New Roman"/>
          <w:b/>
          <w:bCs/>
        </w:rPr>
        <w:t>Evt.</w:t>
      </w:r>
    </w:p>
    <w:p w14:paraId="66FB93C1" w14:textId="06771956" w:rsidR="00AA5205" w:rsidRPr="00AE2808" w:rsidRDefault="00335535" w:rsidP="00AA5205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Spørgsmål: Hvad er l</w:t>
      </w:r>
      <w:r w:rsidR="00780892" w:rsidRPr="00AE2808">
        <w:rPr>
          <w:rFonts w:ascii="Times New Roman" w:hAnsi="Times New Roman" w:cs="Times New Roman"/>
        </w:rPr>
        <w:t>edelsens ønsker til forældregruppen</w:t>
      </w:r>
      <w:r>
        <w:rPr>
          <w:rFonts w:ascii="Times New Roman" w:hAnsi="Times New Roman" w:cs="Times New Roman"/>
        </w:rPr>
        <w:t xml:space="preserve">? Og </w:t>
      </w:r>
      <w:r w:rsidR="00AA5205" w:rsidRPr="00AE2808">
        <w:rPr>
          <w:rFonts w:ascii="Times New Roman" w:hAnsi="Times New Roman" w:cs="Times New Roman"/>
        </w:rPr>
        <w:t>hvordan kan forældregruppen støtte skole</w:t>
      </w:r>
      <w:r w:rsidR="002613F3" w:rsidRPr="00AE280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?</w:t>
      </w:r>
    </w:p>
    <w:p w14:paraId="619E41E7" w14:textId="3DAAFD6C" w:rsidR="0098542A" w:rsidRPr="00AE2808" w:rsidRDefault="00335535" w:rsidP="00AA5205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Ide: </w:t>
      </w:r>
      <w:r w:rsidR="00AA5205" w:rsidRPr="00AE2808">
        <w:rPr>
          <w:rFonts w:ascii="Times New Roman" w:hAnsi="Times New Roman" w:cs="Times New Roman"/>
        </w:rPr>
        <w:t xml:space="preserve">Praktikbank </w:t>
      </w:r>
      <w:r>
        <w:rPr>
          <w:rFonts w:ascii="Times New Roman" w:hAnsi="Times New Roman" w:cs="Times New Roman"/>
        </w:rPr>
        <w:t xml:space="preserve">blandt forældre målrettet </w:t>
      </w:r>
      <w:r w:rsidR="00AA5205" w:rsidRPr="00AE2808">
        <w:rPr>
          <w:rFonts w:ascii="Times New Roman" w:hAnsi="Times New Roman" w:cs="Times New Roman"/>
        </w:rPr>
        <w:t xml:space="preserve">elever </w:t>
      </w:r>
      <w:r w:rsidR="00713478" w:rsidRPr="00AE2808">
        <w:rPr>
          <w:rFonts w:ascii="Times New Roman" w:hAnsi="Times New Roman" w:cs="Times New Roman"/>
        </w:rPr>
        <w:t>der mangler</w:t>
      </w:r>
      <w:r w:rsidR="00AA5205" w:rsidRPr="00AE2808">
        <w:rPr>
          <w:rFonts w:ascii="Times New Roman" w:hAnsi="Times New Roman" w:cs="Times New Roman"/>
        </w:rPr>
        <w:t xml:space="preserve"> netværk til </w:t>
      </w:r>
      <w:r>
        <w:rPr>
          <w:rFonts w:ascii="Times New Roman" w:hAnsi="Times New Roman" w:cs="Times New Roman"/>
        </w:rPr>
        <w:t xml:space="preserve">at </w:t>
      </w:r>
      <w:r w:rsidR="00B74777">
        <w:rPr>
          <w:rFonts w:ascii="Times New Roman" w:hAnsi="Times New Roman" w:cs="Times New Roman"/>
        </w:rPr>
        <w:t xml:space="preserve">identificere </w:t>
      </w:r>
      <w:r w:rsidR="00713478" w:rsidRPr="00AE2808">
        <w:rPr>
          <w:rFonts w:ascii="Times New Roman" w:hAnsi="Times New Roman" w:cs="Times New Roman"/>
        </w:rPr>
        <w:t>praktikophold</w:t>
      </w:r>
    </w:p>
    <w:p w14:paraId="4BC6520D" w14:textId="77777777" w:rsidR="00D75319" w:rsidRDefault="00B74777" w:rsidP="007808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Forslag til kommende </w:t>
      </w:r>
      <w:r w:rsidR="00D75319">
        <w:rPr>
          <w:rFonts w:ascii="Times New Roman" w:hAnsi="Times New Roman" w:cs="Times New Roman"/>
        </w:rPr>
        <w:t>t</w:t>
      </w:r>
      <w:r w:rsidR="00615581" w:rsidRPr="00AE2808">
        <w:rPr>
          <w:rFonts w:ascii="Times New Roman" w:hAnsi="Times New Roman" w:cs="Times New Roman"/>
        </w:rPr>
        <w:t>ematik</w:t>
      </w:r>
      <w:r w:rsidR="00D75319">
        <w:rPr>
          <w:rFonts w:ascii="Times New Roman" w:hAnsi="Times New Roman" w:cs="Times New Roman"/>
        </w:rPr>
        <w:t xml:space="preserve"> til forældreråd</w:t>
      </w:r>
    </w:p>
    <w:p w14:paraId="57791188" w14:textId="7532CA4C" w:rsidR="00C27A56" w:rsidRPr="00883331" w:rsidRDefault="00D75319" w:rsidP="00883331">
      <w:pPr>
        <w:pStyle w:val="ListParagraph"/>
        <w:numPr>
          <w:ilvl w:val="1"/>
          <w:numId w:val="19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Hvordan aktiveres de værdi</w:t>
      </w:r>
      <w:r w:rsidR="00912F5F">
        <w:rPr>
          <w:rFonts w:ascii="Times New Roman" w:hAnsi="Times New Roman" w:cs="Times New Roman"/>
        </w:rPr>
        <w:t>er</w:t>
      </w:r>
      <w:r>
        <w:rPr>
          <w:rFonts w:ascii="Times New Roman" w:hAnsi="Times New Roman" w:cs="Times New Roman"/>
        </w:rPr>
        <w:t xml:space="preserve"> skolen er bygget</w:t>
      </w:r>
      <w:r w:rsidR="00883331">
        <w:rPr>
          <w:rFonts w:ascii="Times New Roman" w:hAnsi="Times New Roman" w:cs="Times New Roman"/>
        </w:rPr>
        <w:t xml:space="preserve"> </w:t>
      </w:r>
      <w:r w:rsidR="00912F5F">
        <w:rPr>
          <w:rFonts w:ascii="Times New Roman" w:hAnsi="Times New Roman" w:cs="Times New Roman"/>
        </w:rPr>
        <w:t>på den bedst mulige måde</w:t>
      </w:r>
      <w:r w:rsidR="00883331">
        <w:rPr>
          <w:rFonts w:ascii="Times New Roman" w:hAnsi="Times New Roman" w:cs="Times New Roman"/>
        </w:rPr>
        <w:t>. Og h</w:t>
      </w:r>
      <w:r w:rsidR="0098542A" w:rsidRPr="00883331">
        <w:rPr>
          <w:rFonts w:ascii="Times New Roman" w:hAnsi="Times New Roman" w:cs="Times New Roman"/>
        </w:rPr>
        <w:t>vordan får man omsat værdier i praksis</w:t>
      </w:r>
      <w:r w:rsidR="00883331">
        <w:rPr>
          <w:rFonts w:ascii="Times New Roman" w:hAnsi="Times New Roman" w:cs="Times New Roman"/>
        </w:rPr>
        <w:t>.</w:t>
      </w:r>
    </w:p>
    <w:p w14:paraId="2BDAF79E" w14:textId="6815BE66" w:rsidR="007757C9" w:rsidRPr="00AE2808" w:rsidRDefault="00AF2516" w:rsidP="00780892">
      <w:pPr>
        <w:pStyle w:val="ListParagraph"/>
        <w:numPr>
          <w:ilvl w:val="0"/>
          <w:numId w:val="19"/>
        </w:numPr>
        <w:rPr>
          <w:rFonts w:ascii="Times New Roman" w:hAnsi="Times New Roman" w:cs="Times New Roman"/>
        </w:rPr>
      </w:pPr>
      <w:r w:rsidRPr="00AE2808">
        <w:rPr>
          <w:rFonts w:ascii="Times New Roman" w:hAnsi="Times New Roman" w:cs="Times New Roman"/>
        </w:rPr>
        <w:t>10. klasse</w:t>
      </w:r>
      <w:r w:rsidR="00AA5205" w:rsidRPr="00AE2808">
        <w:rPr>
          <w:rFonts w:ascii="Times New Roman" w:hAnsi="Times New Roman" w:cs="Times New Roman"/>
        </w:rPr>
        <w:t>:</w:t>
      </w:r>
      <w:r w:rsidR="008E2513">
        <w:rPr>
          <w:rFonts w:ascii="Times New Roman" w:hAnsi="Times New Roman" w:cs="Times New Roman"/>
        </w:rPr>
        <w:t xml:space="preserve"> </w:t>
      </w:r>
      <w:r w:rsidR="00274536">
        <w:rPr>
          <w:rFonts w:ascii="Times New Roman" w:hAnsi="Times New Roman" w:cs="Times New Roman"/>
        </w:rPr>
        <w:t>Overgangen fra elev/forældre</w:t>
      </w:r>
      <w:r w:rsidR="009B41F4">
        <w:rPr>
          <w:rFonts w:ascii="Times New Roman" w:hAnsi="Times New Roman" w:cs="Times New Roman"/>
        </w:rPr>
        <w:t>-</w:t>
      </w:r>
      <w:proofErr w:type="spellStart"/>
      <w:r w:rsidR="00274536">
        <w:rPr>
          <w:rFonts w:ascii="Times New Roman" w:hAnsi="Times New Roman" w:cs="Times New Roman"/>
        </w:rPr>
        <w:t>intra</w:t>
      </w:r>
      <w:proofErr w:type="spellEnd"/>
      <w:r w:rsidR="00274536">
        <w:rPr>
          <w:rFonts w:ascii="Times New Roman" w:hAnsi="Times New Roman" w:cs="Times New Roman"/>
        </w:rPr>
        <w:t xml:space="preserve"> </w:t>
      </w:r>
      <w:r w:rsidR="00892F68">
        <w:rPr>
          <w:rFonts w:ascii="Times New Roman" w:hAnsi="Times New Roman" w:cs="Times New Roman"/>
        </w:rPr>
        <w:t>(6-9 kl.)</w:t>
      </w:r>
      <w:r w:rsidR="00274536">
        <w:rPr>
          <w:rFonts w:ascii="Times New Roman" w:hAnsi="Times New Roman" w:cs="Times New Roman"/>
        </w:rPr>
        <w:t xml:space="preserve"> til </w:t>
      </w:r>
      <w:proofErr w:type="spellStart"/>
      <w:r w:rsidR="00274536">
        <w:rPr>
          <w:rFonts w:ascii="Times New Roman" w:hAnsi="Times New Roman" w:cs="Times New Roman"/>
        </w:rPr>
        <w:t>lectio</w:t>
      </w:r>
      <w:proofErr w:type="spellEnd"/>
      <w:r w:rsidR="00892F68">
        <w:rPr>
          <w:rFonts w:ascii="Times New Roman" w:hAnsi="Times New Roman" w:cs="Times New Roman"/>
        </w:rPr>
        <w:t xml:space="preserve"> </w:t>
      </w:r>
      <w:r w:rsidR="00F126C3">
        <w:rPr>
          <w:rFonts w:ascii="Times New Roman" w:hAnsi="Times New Roman" w:cs="Times New Roman"/>
        </w:rPr>
        <w:t>(</w:t>
      </w:r>
      <w:r w:rsidR="00892F68">
        <w:rPr>
          <w:rFonts w:ascii="Times New Roman" w:hAnsi="Times New Roman" w:cs="Times New Roman"/>
        </w:rPr>
        <w:t>10. klasse og op</w:t>
      </w:r>
      <w:r w:rsidR="00F126C3">
        <w:rPr>
          <w:rFonts w:ascii="Times New Roman" w:hAnsi="Times New Roman" w:cs="Times New Roman"/>
        </w:rPr>
        <w:t>)</w:t>
      </w:r>
      <w:r w:rsidR="00274536">
        <w:rPr>
          <w:rFonts w:ascii="Times New Roman" w:hAnsi="Times New Roman" w:cs="Times New Roman"/>
        </w:rPr>
        <w:t xml:space="preserve"> giver udfordringer. </w:t>
      </w:r>
      <w:r w:rsidR="008E2513">
        <w:rPr>
          <w:rFonts w:ascii="Times New Roman" w:hAnsi="Times New Roman" w:cs="Times New Roman"/>
        </w:rPr>
        <w:t>Den aktuelle løsning</w:t>
      </w:r>
      <w:r w:rsidR="0044706C" w:rsidRPr="00AE2808">
        <w:rPr>
          <w:rFonts w:ascii="Times New Roman" w:hAnsi="Times New Roman" w:cs="Times New Roman"/>
        </w:rPr>
        <w:t xml:space="preserve"> </w:t>
      </w:r>
      <w:r w:rsidR="00892F68">
        <w:rPr>
          <w:rFonts w:ascii="Times New Roman" w:hAnsi="Times New Roman" w:cs="Times New Roman"/>
        </w:rPr>
        <w:t xml:space="preserve">med </w:t>
      </w:r>
      <w:r w:rsidRPr="00AE2808">
        <w:rPr>
          <w:rFonts w:ascii="Times New Roman" w:hAnsi="Times New Roman" w:cs="Times New Roman"/>
        </w:rPr>
        <w:t>elev-forældredel</w:t>
      </w:r>
      <w:r w:rsidR="00892F68">
        <w:rPr>
          <w:rFonts w:ascii="Times New Roman" w:hAnsi="Times New Roman" w:cs="Times New Roman"/>
        </w:rPr>
        <w:t>t</w:t>
      </w:r>
      <w:r w:rsidRPr="00AE2808">
        <w:rPr>
          <w:rFonts w:ascii="Times New Roman" w:hAnsi="Times New Roman" w:cs="Times New Roman"/>
        </w:rPr>
        <w:t xml:space="preserve"> login til </w:t>
      </w:r>
      <w:proofErr w:type="spellStart"/>
      <w:r w:rsidRPr="00AE2808">
        <w:rPr>
          <w:rFonts w:ascii="Times New Roman" w:hAnsi="Times New Roman" w:cs="Times New Roman"/>
        </w:rPr>
        <w:t>lectio</w:t>
      </w:r>
      <w:proofErr w:type="spellEnd"/>
      <w:r w:rsidR="00B64747">
        <w:rPr>
          <w:rFonts w:ascii="Times New Roman" w:hAnsi="Times New Roman" w:cs="Times New Roman"/>
        </w:rPr>
        <w:t xml:space="preserve"> rummer plads for forbedring,</w:t>
      </w:r>
      <w:r w:rsidR="009E6430">
        <w:rPr>
          <w:rFonts w:ascii="Times New Roman" w:hAnsi="Times New Roman" w:cs="Times New Roman"/>
        </w:rPr>
        <w:t xml:space="preserve"> hvilket der er opmærksomhed på</w:t>
      </w:r>
      <w:r w:rsidR="009B41F4">
        <w:rPr>
          <w:rFonts w:ascii="Times New Roman" w:hAnsi="Times New Roman" w:cs="Times New Roman"/>
        </w:rPr>
        <w:t>.</w:t>
      </w:r>
    </w:p>
    <w:p w14:paraId="0FDC1F69" w14:textId="77777777" w:rsidR="0072549C" w:rsidRDefault="0072549C" w:rsidP="0076247E">
      <w:pPr>
        <w:ind w:left="360"/>
        <w:jc w:val="center"/>
        <w:rPr>
          <w:rFonts w:ascii="Times New Roman" w:hAnsi="Times New Roman" w:cs="Times New Roman"/>
        </w:rPr>
      </w:pPr>
    </w:p>
    <w:p w14:paraId="2A3FC69D" w14:textId="17E49964" w:rsidR="0076247E" w:rsidRDefault="0072549C" w:rsidP="0076247E">
      <w:pPr>
        <w:ind w:left="36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***</w:t>
      </w:r>
    </w:p>
    <w:p w14:paraId="445F92CC" w14:textId="77777777" w:rsidR="0072549C" w:rsidRDefault="0072549C" w:rsidP="0076247E">
      <w:pPr>
        <w:ind w:left="360"/>
        <w:jc w:val="center"/>
        <w:rPr>
          <w:rFonts w:ascii="Times New Roman" w:hAnsi="Times New Roman" w:cs="Times New Roman"/>
        </w:rPr>
      </w:pPr>
    </w:p>
    <w:p w14:paraId="5D86668F" w14:textId="62246B93" w:rsidR="00CA2F4F" w:rsidRPr="0076247E" w:rsidRDefault="0076247E" w:rsidP="00FF14C2">
      <w:pPr>
        <w:ind w:left="360"/>
        <w:rPr>
          <w:rFonts w:ascii="Times New Roman" w:hAnsi="Times New Roman" w:cs="Times New Roman"/>
        </w:rPr>
      </w:pPr>
      <w:r w:rsidRPr="0076247E">
        <w:rPr>
          <w:rFonts w:ascii="Times New Roman" w:hAnsi="Times New Roman" w:cs="Times New Roman"/>
        </w:rPr>
        <w:t>/David Møller Prag</w:t>
      </w:r>
    </w:p>
    <w:sectPr w:rsidR="00CA2F4F" w:rsidRPr="0076247E" w:rsidSect="002071D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2366" w:bottom="90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1FD2D" w14:textId="77777777" w:rsidR="00947BAE" w:rsidRDefault="00947BAE">
      <w:r>
        <w:separator/>
      </w:r>
    </w:p>
  </w:endnote>
  <w:endnote w:type="continuationSeparator" w:id="0">
    <w:p w14:paraId="11AB206D" w14:textId="77777777" w:rsidR="00947BAE" w:rsidRDefault="00947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F3223" w14:textId="5FA05D3F" w:rsidR="004B1B88" w:rsidRDefault="00654AAF" w:rsidP="004B1B8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55F0DE4B" wp14:editId="666F8724">
              <wp:simplePos x="0" y="0"/>
              <wp:positionH relativeFrom="column">
                <wp:posOffset>6137910</wp:posOffset>
              </wp:positionH>
              <wp:positionV relativeFrom="paragraph">
                <wp:posOffset>-2540</wp:posOffset>
              </wp:positionV>
              <wp:extent cx="361315" cy="335915"/>
              <wp:effectExtent l="9525" t="9525" r="10160" b="6985"/>
              <wp:wrapNone/>
              <wp:docPr id="97805274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1315" cy="335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E38D53" w14:textId="202D03DB" w:rsidR="00323772" w:rsidRPr="00323772" w:rsidRDefault="00654AA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0963F0E" wp14:editId="42966EFF">
                                <wp:extent cx="171450" cy="234950"/>
                                <wp:effectExtent l="0" t="0" r="0" b="0"/>
                                <wp:docPr id="4" name="Billed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71450" cy="2349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F0DE4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83.3pt;margin-top:-.2pt;width:28.45pt;height:26.45pt;z-index:2516582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" strokecolor="white">
              <v:textbox style="mso-fit-shape-to-text:t">
                <w:txbxContent>
                  <w:p w14:paraId="0CE38D53" w14:textId="202D03DB" w:rsidR="00323772" w:rsidRPr="00323772" w:rsidRDefault="00654AAF">
                    <w:pPr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0963F0E" wp14:editId="42966EFF">
                          <wp:extent cx="171450" cy="234950"/>
                          <wp:effectExtent l="0" t="0" r="0" b="0"/>
                          <wp:docPr id="4" name="Billed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71450" cy="2349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3B6D8" w14:textId="6B71BC7E" w:rsidR="001322B3" w:rsidRDefault="00654AAF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99A3FFE" wp14:editId="0EBC5E13">
              <wp:simplePos x="0" y="0"/>
              <wp:positionH relativeFrom="column">
                <wp:posOffset>6188710</wp:posOffset>
              </wp:positionH>
              <wp:positionV relativeFrom="paragraph">
                <wp:posOffset>-2149475</wp:posOffset>
              </wp:positionV>
              <wp:extent cx="278130" cy="2393950"/>
              <wp:effectExtent l="0" t="0" r="1270" b="635"/>
              <wp:wrapNone/>
              <wp:docPr id="170932219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8130" cy="2393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3263E9" w14:textId="0EC688D7" w:rsidR="001322B3" w:rsidRPr="001322B3" w:rsidRDefault="00654AA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C32BBCE" wp14:editId="428F4E95">
                                <wp:extent cx="107950" cy="2305050"/>
                                <wp:effectExtent l="0" t="0" r="0" b="0"/>
                                <wp:docPr id="2" name="Billed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7950" cy="23050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99A3FFE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487.3pt;margin-top:-169.25pt;width:21.9pt;height:188.5pt;z-index:25165824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" stroked="f">
              <v:textbox style="mso-fit-shape-to-text:t">
                <w:txbxContent>
                  <w:p w14:paraId="2F3263E9" w14:textId="0EC688D7" w:rsidR="001322B3" w:rsidRPr="001322B3" w:rsidRDefault="00654AAF">
                    <w:pPr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C32BBCE" wp14:editId="428F4E95">
                          <wp:extent cx="107950" cy="2305050"/>
                          <wp:effectExtent l="0" t="0" r="0" b="0"/>
                          <wp:docPr id="2" name="Billed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7950" cy="23050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2D95EE75" wp14:editId="5003CAC7">
              <wp:simplePos x="0" y="0"/>
              <wp:positionH relativeFrom="column">
                <wp:posOffset>-105410</wp:posOffset>
              </wp:positionH>
              <wp:positionV relativeFrom="paragraph">
                <wp:posOffset>48260</wp:posOffset>
              </wp:positionV>
              <wp:extent cx="2756535" cy="243840"/>
              <wp:effectExtent l="5080" t="12700" r="10160" b="10160"/>
              <wp:wrapNone/>
              <wp:docPr id="20247348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56535" cy="2438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E8F145F" w14:textId="0F661AE8" w:rsidR="00D61A97" w:rsidRPr="00D61A97" w:rsidRDefault="00654AA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5B8F54" wp14:editId="0D6C50D8">
                                <wp:extent cx="2565400" cy="101600"/>
                                <wp:effectExtent l="0" t="0" r="0" b="0"/>
                                <wp:docPr id="3" name="Billed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565400" cy="101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95EE75" id="_x0000_s1030" type="#_x0000_t202" style="position:absolute;margin-left:-8.3pt;margin-top:3.8pt;width:217.05pt;height:19.2pt;z-index:251658243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" strokecolor="white">
              <v:textbox style="mso-fit-shape-to-text:t">
                <w:txbxContent>
                  <w:p w14:paraId="2E8F145F" w14:textId="0F661AE8" w:rsidR="00D61A97" w:rsidRPr="00D61A97" w:rsidRDefault="00654AAF">
                    <w:pPr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15B8F54" wp14:editId="0D6C50D8">
                          <wp:extent cx="2565400" cy="101600"/>
                          <wp:effectExtent l="0" t="0" r="0" b="0"/>
                          <wp:docPr id="3" name="Billed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565400" cy="101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1CA7A8" w14:textId="77777777" w:rsidR="00947BAE" w:rsidRDefault="00947BAE">
      <w:r>
        <w:separator/>
      </w:r>
    </w:p>
  </w:footnote>
  <w:footnote w:type="continuationSeparator" w:id="0">
    <w:p w14:paraId="7E062833" w14:textId="77777777" w:rsidR="00947BAE" w:rsidRDefault="00947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56100" w14:textId="7AD2656C" w:rsidR="004F3F76" w:rsidRDefault="00654AAF" w:rsidP="004B1B88">
    <w:pPr>
      <w:pStyle w:val="Header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DC63E3" wp14:editId="18E741C2">
              <wp:simplePos x="0" y="0"/>
              <wp:positionH relativeFrom="column">
                <wp:posOffset>5257800</wp:posOffset>
              </wp:positionH>
              <wp:positionV relativeFrom="paragraph">
                <wp:posOffset>-6985</wp:posOffset>
              </wp:positionV>
              <wp:extent cx="1143000" cy="457200"/>
              <wp:effectExtent l="0" t="0" r="3810" b="4445"/>
              <wp:wrapNone/>
              <wp:docPr id="151935837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30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BE9C9A8" w14:textId="77777777" w:rsidR="00EF0586" w:rsidRPr="00046224" w:rsidRDefault="00EF0586" w:rsidP="00612AF1">
                          <w:pPr>
                            <w:pStyle w:val="BodyText"/>
                            <w:jc w:val="right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t>Side</w:t>
                          </w:r>
                          <w:r w:rsidRPr="00046224">
                            <w:rPr>
                              <w:rStyle w:val="PageNumber"/>
                            </w:rPr>
                            <w:t xml:space="preserve"> </w:t>
                          </w:r>
                          <w:r w:rsidRPr="00046224">
                            <w:rPr>
                              <w:rStyle w:val="PageNumber"/>
                            </w:rPr>
                            <w:fldChar w:fldCharType="begin"/>
                          </w:r>
                          <w:r w:rsidRPr="00046224"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 w:rsidRPr="00046224">
                            <w:rPr>
                              <w:rStyle w:val="PageNumber"/>
                            </w:rPr>
                            <w:fldChar w:fldCharType="separate"/>
                          </w:r>
                          <w:r w:rsidR="003332CC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 w:rsidRPr="00046224">
                            <w:rPr>
                              <w:rStyle w:val="PageNumber"/>
                            </w:rPr>
                            <w:fldChar w:fldCharType="end"/>
                          </w:r>
                          <w:r w:rsidRPr="00046224">
                            <w:rPr>
                              <w:rStyle w:val="PageNumber"/>
                            </w:rPr>
                            <w:t xml:space="preserve"> </w:t>
                          </w:r>
                        </w:p>
                        <w:p w14:paraId="02EA12FE" w14:textId="77777777" w:rsidR="00EF0586" w:rsidRDefault="00EF0586" w:rsidP="004B1B8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DC63E3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414pt;margin-top:-.55pt;width:90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" stroked="f">
              <v:textbox inset="0,0,0,0">
                <w:txbxContent>
                  <w:p w14:paraId="6BE9C9A8" w14:textId="77777777" w:rsidR="00EF0586" w:rsidRPr="00046224" w:rsidRDefault="00EF0586" w:rsidP="00612AF1">
                    <w:pPr>
                      <w:pStyle w:val="BodyText"/>
                      <w:jc w:val="right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t>Side</w:t>
                    </w:r>
                    <w:r w:rsidRPr="00046224">
                      <w:rPr>
                        <w:rStyle w:val="PageNumber"/>
                      </w:rPr>
                      <w:t xml:space="preserve"> </w:t>
                    </w:r>
                    <w:r w:rsidRPr="00046224">
                      <w:rPr>
                        <w:rStyle w:val="PageNumber"/>
                      </w:rPr>
                      <w:fldChar w:fldCharType="begin"/>
                    </w:r>
                    <w:r w:rsidRPr="00046224">
                      <w:rPr>
                        <w:rStyle w:val="PageNumber"/>
                      </w:rPr>
                      <w:instrText xml:space="preserve"> PAGE </w:instrText>
                    </w:r>
                    <w:r w:rsidRPr="00046224">
                      <w:rPr>
                        <w:rStyle w:val="PageNumber"/>
                      </w:rPr>
                      <w:fldChar w:fldCharType="separate"/>
                    </w:r>
                    <w:r w:rsidR="003332CC">
                      <w:rPr>
                        <w:rStyle w:val="PageNumber"/>
                        <w:noProof/>
                      </w:rPr>
                      <w:t>2</w:t>
                    </w:r>
                    <w:r w:rsidRPr="00046224">
                      <w:rPr>
                        <w:rStyle w:val="PageNumber"/>
                      </w:rPr>
                      <w:fldChar w:fldCharType="end"/>
                    </w:r>
                    <w:r w:rsidRPr="00046224">
                      <w:rPr>
                        <w:rStyle w:val="PageNumber"/>
                      </w:rPr>
                      <w:t xml:space="preserve"> </w:t>
                    </w:r>
                  </w:p>
                  <w:p w14:paraId="02EA12FE" w14:textId="77777777" w:rsidR="00EF0586" w:rsidRDefault="00EF0586" w:rsidP="004B1B88"/>
                </w:txbxContent>
              </v:textbox>
            </v:shape>
          </w:pict>
        </mc:Fallback>
      </mc:AlternateContent>
    </w:r>
    <w:r w:rsidR="00323772">
      <w:softHyphen/>
    </w:r>
    <w:r w:rsidR="00323772">
      <w:softHyphen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58136" w14:textId="64C4ED60" w:rsidR="0042133A" w:rsidRDefault="00654AA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48CD37E" wp14:editId="18A3F399">
              <wp:simplePos x="0" y="0"/>
              <wp:positionH relativeFrom="column">
                <wp:posOffset>5746750</wp:posOffset>
              </wp:positionH>
              <wp:positionV relativeFrom="paragraph">
                <wp:posOffset>-89535</wp:posOffset>
              </wp:positionV>
              <wp:extent cx="770255" cy="4064635"/>
              <wp:effectExtent l="8890" t="8255" r="11430" b="13335"/>
              <wp:wrapNone/>
              <wp:docPr id="67187602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0255" cy="40646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49BD83" w14:textId="3D221273" w:rsidR="00AD0C43" w:rsidRPr="00AD0C43" w:rsidRDefault="00654AAF">
                          <w:pPr>
                            <w:rPr>
                              <w:lang w:val="en-US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0732C1" wp14:editId="795B42E4">
                                <wp:extent cx="577850" cy="3962400"/>
                                <wp:effectExtent l="0" t="0" r="0" b="0"/>
                                <wp:docPr id="1" name="Billed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77850" cy="39624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8CD37E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52.5pt;margin-top:-7.05pt;width:60.65pt;height:320.05pt;z-index:251658241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" strokecolor="white">
              <v:textbox style="mso-fit-shape-to-text:t">
                <w:txbxContent>
                  <w:p w14:paraId="7F49BD83" w14:textId="3D221273" w:rsidR="00AD0C43" w:rsidRPr="00AD0C43" w:rsidRDefault="00654AAF">
                    <w:pPr>
                      <w:rPr>
                        <w:lang w:val="en-US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0732C1" wp14:editId="795B42E4">
                          <wp:extent cx="577850" cy="3962400"/>
                          <wp:effectExtent l="0" t="0" r="0" b="0"/>
                          <wp:docPr id="1" name="Billed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77850" cy="39624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154ED"/>
    <w:multiLevelType w:val="multilevel"/>
    <w:tmpl w:val="C0E46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C8453B"/>
    <w:multiLevelType w:val="hybridMultilevel"/>
    <w:tmpl w:val="74F07782"/>
    <w:lvl w:ilvl="0" w:tplc="04060017">
      <w:start w:val="1"/>
      <w:numFmt w:val="lowerLetter"/>
      <w:lvlText w:val="%1)"/>
      <w:lvlJc w:val="left"/>
      <w:pPr>
        <w:ind w:left="1080" w:hanging="360"/>
      </w:p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951CF2"/>
    <w:multiLevelType w:val="multilevel"/>
    <w:tmpl w:val="2B6C5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304986"/>
    <w:multiLevelType w:val="multilevel"/>
    <w:tmpl w:val="D69A5A9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8A18C2"/>
    <w:multiLevelType w:val="multilevel"/>
    <w:tmpl w:val="09462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F328E4"/>
    <w:multiLevelType w:val="hybridMultilevel"/>
    <w:tmpl w:val="78E09FD4"/>
    <w:lvl w:ilvl="0" w:tplc="0F44EE0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A614B4"/>
    <w:multiLevelType w:val="multilevel"/>
    <w:tmpl w:val="F68AA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57C41C7"/>
    <w:multiLevelType w:val="hybridMultilevel"/>
    <w:tmpl w:val="356A9DEE"/>
    <w:lvl w:ilvl="0" w:tplc="040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597B65"/>
    <w:multiLevelType w:val="hybridMultilevel"/>
    <w:tmpl w:val="43E2B4D2"/>
    <w:lvl w:ilvl="0" w:tplc="81E6EBB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6C54BC"/>
    <w:multiLevelType w:val="multilevel"/>
    <w:tmpl w:val="FC6E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1890114"/>
    <w:multiLevelType w:val="multilevel"/>
    <w:tmpl w:val="F7A2B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72675C9"/>
    <w:multiLevelType w:val="multilevel"/>
    <w:tmpl w:val="CE2E510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C622E5"/>
    <w:multiLevelType w:val="multilevel"/>
    <w:tmpl w:val="DC92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757192"/>
    <w:multiLevelType w:val="multilevel"/>
    <w:tmpl w:val="6E02D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7804295"/>
    <w:multiLevelType w:val="multilevel"/>
    <w:tmpl w:val="326E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82C16DC"/>
    <w:multiLevelType w:val="multilevel"/>
    <w:tmpl w:val="672ED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4DC398D"/>
    <w:multiLevelType w:val="multilevel"/>
    <w:tmpl w:val="3DA2F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A4962A6"/>
    <w:multiLevelType w:val="hybridMultilevel"/>
    <w:tmpl w:val="553077A8"/>
    <w:lvl w:ilvl="0" w:tplc="6DD86836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F165D4"/>
    <w:multiLevelType w:val="hybridMultilevel"/>
    <w:tmpl w:val="39D2B7FC"/>
    <w:lvl w:ilvl="0" w:tplc="DE1A4A0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6C7065ED"/>
    <w:multiLevelType w:val="multilevel"/>
    <w:tmpl w:val="E69EF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68387F"/>
    <w:multiLevelType w:val="hybridMultilevel"/>
    <w:tmpl w:val="15A84B58"/>
    <w:lvl w:ilvl="0" w:tplc="796A7ADE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A7E7FCA"/>
    <w:multiLevelType w:val="hybridMultilevel"/>
    <w:tmpl w:val="D9B488D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6DD8683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22520645">
    <w:abstractNumId w:val="5"/>
  </w:num>
  <w:num w:numId="2" w16cid:durableId="655576986">
    <w:abstractNumId w:val="7"/>
  </w:num>
  <w:num w:numId="3" w16cid:durableId="885601129">
    <w:abstractNumId w:val="1"/>
  </w:num>
  <w:num w:numId="4" w16cid:durableId="374700661">
    <w:abstractNumId w:val="12"/>
  </w:num>
  <w:num w:numId="5" w16cid:durableId="39283815">
    <w:abstractNumId w:val="19"/>
  </w:num>
  <w:num w:numId="6" w16cid:durableId="1623999179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094867">
    <w:abstractNumId w:val="15"/>
  </w:num>
  <w:num w:numId="8" w16cid:durableId="1576426910">
    <w:abstractNumId w:val="8"/>
  </w:num>
  <w:num w:numId="9" w16cid:durableId="581571406">
    <w:abstractNumId w:val="20"/>
  </w:num>
  <w:num w:numId="10" w16cid:durableId="1781216262">
    <w:abstractNumId w:val="9"/>
  </w:num>
  <w:num w:numId="11" w16cid:durableId="1831286280">
    <w:abstractNumId w:val="0"/>
  </w:num>
  <w:num w:numId="12" w16cid:durableId="1876960211">
    <w:abstractNumId w:val="2"/>
  </w:num>
  <w:num w:numId="13" w16cid:durableId="784079727">
    <w:abstractNumId w:val="4"/>
  </w:num>
  <w:num w:numId="14" w16cid:durableId="1068263626">
    <w:abstractNumId w:val="11"/>
  </w:num>
  <w:num w:numId="15" w16cid:durableId="1423529634">
    <w:abstractNumId w:val="16"/>
  </w:num>
  <w:num w:numId="16" w16cid:durableId="1497724943">
    <w:abstractNumId w:val="14"/>
  </w:num>
  <w:num w:numId="17" w16cid:durableId="476147082">
    <w:abstractNumId w:val="6"/>
  </w:num>
  <w:num w:numId="18" w16cid:durableId="121390377">
    <w:abstractNumId w:val="21"/>
  </w:num>
  <w:num w:numId="19" w16cid:durableId="1737850490">
    <w:abstractNumId w:val="18"/>
  </w:num>
  <w:num w:numId="20" w16cid:durableId="1652978741">
    <w:abstractNumId w:val="21"/>
  </w:num>
  <w:num w:numId="21" w16cid:durableId="802424419">
    <w:abstractNumId w:val="17"/>
  </w:num>
  <w:num w:numId="22" w16cid:durableId="34166829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215509505">
    <w:abstractNumId w:val="10"/>
  </w:num>
  <w:num w:numId="24" w16cid:durableId="149645175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4AAF"/>
    <w:rsid w:val="00001D99"/>
    <w:rsid w:val="00023C0A"/>
    <w:rsid w:val="000360CE"/>
    <w:rsid w:val="000471D0"/>
    <w:rsid w:val="00056FD1"/>
    <w:rsid w:val="00071E64"/>
    <w:rsid w:val="0007538D"/>
    <w:rsid w:val="000824E4"/>
    <w:rsid w:val="00086DE3"/>
    <w:rsid w:val="000A1D36"/>
    <w:rsid w:val="000B5216"/>
    <w:rsid w:val="000D0B0D"/>
    <w:rsid w:val="000D210B"/>
    <w:rsid w:val="000D5CAF"/>
    <w:rsid w:val="000F7F79"/>
    <w:rsid w:val="00106542"/>
    <w:rsid w:val="001322B3"/>
    <w:rsid w:val="0013496F"/>
    <w:rsid w:val="00134BC1"/>
    <w:rsid w:val="00147278"/>
    <w:rsid w:val="001561EC"/>
    <w:rsid w:val="0016149B"/>
    <w:rsid w:val="00170B8D"/>
    <w:rsid w:val="00175E37"/>
    <w:rsid w:val="001C3BCB"/>
    <w:rsid w:val="001E5A1E"/>
    <w:rsid w:val="002071D2"/>
    <w:rsid w:val="00224E39"/>
    <w:rsid w:val="00224EF7"/>
    <w:rsid w:val="0023510B"/>
    <w:rsid w:val="002613F3"/>
    <w:rsid w:val="002679A2"/>
    <w:rsid w:val="00271FD2"/>
    <w:rsid w:val="00274536"/>
    <w:rsid w:val="00287703"/>
    <w:rsid w:val="002A1691"/>
    <w:rsid w:val="002B4123"/>
    <w:rsid w:val="002C4B8E"/>
    <w:rsid w:val="002D7915"/>
    <w:rsid w:val="002E5238"/>
    <w:rsid w:val="002E6E43"/>
    <w:rsid w:val="003038B5"/>
    <w:rsid w:val="00323772"/>
    <w:rsid w:val="00330384"/>
    <w:rsid w:val="003332CC"/>
    <w:rsid w:val="00335535"/>
    <w:rsid w:val="00344885"/>
    <w:rsid w:val="0035271D"/>
    <w:rsid w:val="003607C8"/>
    <w:rsid w:val="00363DE7"/>
    <w:rsid w:val="00371F39"/>
    <w:rsid w:val="00372FF5"/>
    <w:rsid w:val="00373460"/>
    <w:rsid w:val="0038242E"/>
    <w:rsid w:val="003A2E83"/>
    <w:rsid w:val="003D0C47"/>
    <w:rsid w:val="003D680A"/>
    <w:rsid w:val="003E5AB2"/>
    <w:rsid w:val="0040620B"/>
    <w:rsid w:val="00407325"/>
    <w:rsid w:val="00421079"/>
    <w:rsid w:val="0042133A"/>
    <w:rsid w:val="0043684B"/>
    <w:rsid w:val="0044706C"/>
    <w:rsid w:val="00451238"/>
    <w:rsid w:val="00454A0C"/>
    <w:rsid w:val="004B1B88"/>
    <w:rsid w:val="004C6C97"/>
    <w:rsid w:val="004D017A"/>
    <w:rsid w:val="004E18C6"/>
    <w:rsid w:val="004E2E59"/>
    <w:rsid w:val="004E3DE2"/>
    <w:rsid w:val="004F3F76"/>
    <w:rsid w:val="005051FA"/>
    <w:rsid w:val="0053242B"/>
    <w:rsid w:val="00532B77"/>
    <w:rsid w:val="00533B6B"/>
    <w:rsid w:val="0053582D"/>
    <w:rsid w:val="00545641"/>
    <w:rsid w:val="00597250"/>
    <w:rsid w:val="005A2B95"/>
    <w:rsid w:val="005A7EB1"/>
    <w:rsid w:val="005B0EEF"/>
    <w:rsid w:val="005C1E9A"/>
    <w:rsid w:val="005C2047"/>
    <w:rsid w:val="005E5E14"/>
    <w:rsid w:val="00612AF1"/>
    <w:rsid w:val="0061348C"/>
    <w:rsid w:val="00615581"/>
    <w:rsid w:val="0063035A"/>
    <w:rsid w:val="00636ACD"/>
    <w:rsid w:val="00640FD2"/>
    <w:rsid w:val="00647EED"/>
    <w:rsid w:val="00654AAF"/>
    <w:rsid w:val="006604A8"/>
    <w:rsid w:val="00663113"/>
    <w:rsid w:val="0067381F"/>
    <w:rsid w:val="00674AF5"/>
    <w:rsid w:val="00680EE0"/>
    <w:rsid w:val="006911E0"/>
    <w:rsid w:val="00695F76"/>
    <w:rsid w:val="0069703E"/>
    <w:rsid w:val="006A2680"/>
    <w:rsid w:val="006A790A"/>
    <w:rsid w:val="006A7B87"/>
    <w:rsid w:val="006B3766"/>
    <w:rsid w:val="006D397F"/>
    <w:rsid w:val="006F4072"/>
    <w:rsid w:val="007038CF"/>
    <w:rsid w:val="007078AD"/>
    <w:rsid w:val="00713478"/>
    <w:rsid w:val="00723D59"/>
    <w:rsid w:val="0072549C"/>
    <w:rsid w:val="0073407B"/>
    <w:rsid w:val="007446CD"/>
    <w:rsid w:val="00760E9A"/>
    <w:rsid w:val="0076247E"/>
    <w:rsid w:val="00767FC6"/>
    <w:rsid w:val="0077019C"/>
    <w:rsid w:val="007757C9"/>
    <w:rsid w:val="00780892"/>
    <w:rsid w:val="00780AA8"/>
    <w:rsid w:val="007C2658"/>
    <w:rsid w:val="007C2F5D"/>
    <w:rsid w:val="007C4E71"/>
    <w:rsid w:val="007C67B1"/>
    <w:rsid w:val="007F21BB"/>
    <w:rsid w:val="007F6598"/>
    <w:rsid w:val="00830BA1"/>
    <w:rsid w:val="00835E10"/>
    <w:rsid w:val="008533B7"/>
    <w:rsid w:val="00883331"/>
    <w:rsid w:val="00885950"/>
    <w:rsid w:val="00892F68"/>
    <w:rsid w:val="008A7EFD"/>
    <w:rsid w:val="008D1459"/>
    <w:rsid w:val="008E2513"/>
    <w:rsid w:val="008E6A1F"/>
    <w:rsid w:val="009045F7"/>
    <w:rsid w:val="00904797"/>
    <w:rsid w:val="00912F5F"/>
    <w:rsid w:val="0094047D"/>
    <w:rsid w:val="00946102"/>
    <w:rsid w:val="00946FEA"/>
    <w:rsid w:val="00947BAE"/>
    <w:rsid w:val="009505D6"/>
    <w:rsid w:val="00972B58"/>
    <w:rsid w:val="0097404C"/>
    <w:rsid w:val="00981D7D"/>
    <w:rsid w:val="0098542A"/>
    <w:rsid w:val="00992886"/>
    <w:rsid w:val="00995D03"/>
    <w:rsid w:val="009B41F4"/>
    <w:rsid w:val="009B6B5E"/>
    <w:rsid w:val="009C100C"/>
    <w:rsid w:val="009C5043"/>
    <w:rsid w:val="009C753E"/>
    <w:rsid w:val="009D7C04"/>
    <w:rsid w:val="009D7D4C"/>
    <w:rsid w:val="009E17F6"/>
    <w:rsid w:val="009E6430"/>
    <w:rsid w:val="009F1D95"/>
    <w:rsid w:val="009F3DB2"/>
    <w:rsid w:val="00A069D9"/>
    <w:rsid w:val="00A24E66"/>
    <w:rsid w:val="00A25539"/>
    <w:rsid w:val="00A361E9"/>
    <w:rsid w:val="00A616D9"/>
    <w:rsid w:val="00A64FCB"/>
    <w:rsid w:val="00A72FBE"/>
    <w:rsid w:val="00A81C8A"/>
    <w:rsid w:val="00AA5205"/>
    <w:rsid w:val="00AC36F1"/>
    <w:rsid w:val="00AD0C43"/>
    <w:rsid w:val="00AD385D"/>
    <w:rsid w:val="00AD6612"/>
    <w:rsid w:val="00AE2808"/>
    <w:rsid w:val="00AE69C1"/>
    <w:rsid w:val="00AF2516"/>
    <w:rsid w:val="00AF3E86"/>
    <w:rsid w:val="00B03EB8"/>
    <w:rsid w:val="00B14496"/>
    <w:rsid w:val="00B34205"/>
    <w:rsid w:val="00B37924"/>
    <w:rsid w:val="00B418EE"/>
    <w:rsid w:val="00B46C61"/>
    <w:rsid w:val="00B63C50"/>
    <w:rsid w:val="00B63E00"/>
    <w:rsid w:val="00B64747"/>
    <w:rsid w:val="00B672B8"/>
    <w:rsid w:val="00B74777"/>
    <w:rsid w:val="00B747A7"/>
    <w:rsid w:val="00B94651"/>
    <w:rsid w:val="00BA1FFB"/>
    <w:rsid w:val="00BA3FDF"/>
    <w:rsid w:val="00BA4C96"/>
    <w:rsid w:val="00BA6FF7"/>
    <w:rsid w:val="00BB6B24"/>
    <w:rsid w:val="00BC44BE"/>
    <w:rsid w:val="00BF7F3C"/>
    <w:rsid w:val="00C014E2"/>
    <w:rsid w:val="00C15D4A"/>
    <w:rsid w:val="00C167F7"/>
    <w:rsid w:val="00C2473B"/>
    <w:rsid w:val="00C27A56"/>
    <w:rsid w:val="00C34977"/>
    <w:rsid w:val="00C430A4"/>
    <w:rsid w:val="00C514F8"/>
    <w:rsid w:val="00C62420"/>
    <w:rsid w:val="00C8143F"/>
    <w:rsid w:val="00CA2F4F"/>
    <w:rsid w:val="00CA409C"/>
    <w:rsid w:val="00CC6DD4"/>
    <w:rsid w:val="00D02381"/>
    <w:rsid w:val="00D14190"/>
    <w:rsid w:val="00D16A54"/>
    <w:rsid w:val="00D27C15"/>
    <w:rsid w:val="00D37541"/>
    <w:rsid w:val="00D517B3"/>
    <w:rsid w:val="00D53A23"/>
    <w:rsid w:val="00D61A97"/>
    <w:rsid w:val="00D6767E"/>
    <w:rsid w:val="00D75319"/>
    <w:rsid w:val="00D77FCC"/>
    <w:rsid w:val="00D9590E"/>
    <w:rsid w:val="00DA0AB5"/>
    <w:rsid w:val="00DA4626"/>
    <w:rsid w:val="00DB312F"/>
    <w:rsid w:val="00DB7FE6"/>
    <w:rsid w:val="00DE0B6F"/>
    <w:rsid w:val="00DE26FB"/>
    <w:rsid w:val="00E00F96"/>
    <w:rsid w:val="00E21109"/>
    <w:rsid w:val="00E24430"/>
    <w:rsid w:val="00E276C9"/>
    <w:rsid w:val="00E345BB"/>
    <w:rsid w:val="00E43D88"/>
    <w:rsid w:val="00E828A3"/>
    <w:rsid w:val="00E82B10"/>
    <w:rsid w:val="00E83327"/>
    <w:rsid w:val="00E92F06"/>
    <w:rsid w:val="00EA074A"/>
    <w:rsid w:val="00EF0586"/>
    <w:rsid w:val="00F100A0"/>
    <w:rsid w:val="00F126C3"/>
    <w:rsid w:val="00F22EB1"/>
    <w:rsid w:val="00F231CD"/>
    <w:rsid w:val="00F449EE"/>
    <w:rsid w:val="00F53F8D"/>
    <w:rsid w:val="00F67901"/>
    <w:rsid w:val="00F7245D"/>
    <w:rsid w:val="00F76752"/>
    <w:rsid w:val="00F81170"/>
    <w:rsid w:val="00F873E6"/>
    <w:rsid w:val="00F93E2E"/>
    <w:rsid w:val="00F968E3"/>
    <w:rsid w:val="00FC1FD7"/>
    <w:rsid w:val="00FD0AB0"/>
    <w:rsid w:val="00FE2E8A"/>
    <w:rsid w:val="00FE7CD9"/>
    <w:rsid w:val="00FF14C2"/>
    <w:rsid w:val="00FF3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9D7A5FA"/>
  <w15:chartTrackingRefBased/>
  <w15:docId w15:val="{87EC2866-B75E-4052-989F-828314DB8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1D99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67FC6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767FC6"/>
    <w:pPr>
      <w:tabs>
        <w:tab w:val="center" w:pos="4819"/>
        <w:tab w:val="right" w:pos="9638"/>
      </w:tabs>
    </w:pPr>
  </w:style>
  <w:style w:type="paragraph" w:styleId="BodyText">
    <w:name w:val="Body Text"/>
    <w:basedOn w:val="Normal"/>
    <w:link w:val="BodyTextChar"/>
    <w:rsid w:val="000471D0"/>
    <w:pPr>
      <w:spacing w:after="80" w:line="280" w:lineRule="exact"/>
      <w:contextualSpacing/>
    </w:pPr>
    <w:rPr>
      <w:rFonts w:ascii="Times New Roman" w:hAnsi="Times New Roman"/>
      <w:sz w:val="22"/>
    </w:rPr>
  </w:style>
  <w:style w:type="paragraph" w:customStyle="1" w:styleId="Modtagernavn">
    <w:name w:val="Modtagernavn"/>
    <w:basedOn w:val="BodyText"/>
    <w:rsid w:val="004F3F76"/>
    <w:pPr>
      <w:spacing w:line="240" w:lineRule="atLeast"/>
    </w:pPr>
  </w:style>
  <w:style w:type="paragraph" w:customStyle="1" w:styleId="Ident">
    <w:name w:val="Ident"/>
    <w:basedOn w:val="BodyText"/>
    <w:link w:val="IdentTegn"/>
    <w:rsid w:val="004F3F76"/>
    <w:pPr>
      <w:spacing w:after="0" w:line="240" w:lineRule="exact"/>
      <w:contextualSpacing w:val="0"/>
    </w:pPr>
    <w:rPr>
      <w:sz w:val="16"/>
      <w:szCs w:val="16"/>
    </w:rPr>
  </w:style>
  <w:style w:type="character" w:customStyle="1" w:styleId="BodyTextChar">
    <w:name w:val="Body Text Char"/>
    <w:link w:val="BodyText"/>
    <w:rsid w:val="000471D0"/>
    <w:rPr>
      <w:kern w:val="18"/>
      <w:sz w:val="22"/>
      <w:lang w:val="da-DK" w:eastAsia="en-US" w:bidi="ar-SA"/>
    </w:rPr>
  </w:style>
  <w:style w:type="character" w:customStyle="1" w:styleId="IdentTegn">
    <w:name w:val="Ident Tegn"/>
    <w:link w:val="Ident"/>
    <w:rsid w:val="004F3F76"/>
    <w:rPr>
      <w:kern w:val="18"/>
      <w:sz w:val="16"/>
      <w:szCs w:val="16"/>
      <w:lang w:val="da-DK" w:eastAsia="en-US" w:bidi="ar-SA"/>
    </w:rPr>
  </w:style>
  <w:style w:type="paragraph" w:customStyle="1" w:styleId="Ident2">
    <w:name w:val="Ident 2"/>
    <w:basedOn w:val="Ident"/>
    <w:link w:val="Ident2Tegn"/>
    <w:rsid w:val="004F3F76"/>
    <w:rPr>
      <w:sz w:val="22"/>
    </w:rPr>
  </w:style>
  <w:style w:type="character" w:customStyle="1" w:styleId="Ident2Tegn">
    <w:name w:val="Ident 2 Tegn"/>
    <w:link w:val="Ident2"/>
    <w:rsid w:val="004F3F76"/>
    <w:rPr>
      <w:kern w:val="18"/>
      <w:sz w:val="22"/>
      <w:szCs w:val="16"/>
      <w:lang w:val="da-DK" w:eastAsia="en-US" w:bidi="ar-SA"/>
    </w:rPr>
  </w:style>
  <w:style w:type="paragraph" w:customStyle="1" w:styleId="TypografiModtageradresseibrevHjre283cm1">
    <w:name w:val="Typografi Modtageradresse i brev + Højre:  283 cm1"/>
    <w:basedOn w:val="BodyText"/>
    <w:rsid w:val="004F3F76"/>
    <w:pPr>
      <w:ind w:right="1605"/>
    </w:pPr>
  </w:style>
  <w:style w:type="character" w:styleId="PageNumber">
    <w:name w:val="page number"/>
    <w:rsid w:val="00EF0586"/>
    <w:rPr>
      <w:lang w:val="da-DK"/>
    </w:rPr>
  </w:style>
  <w:style w:type="paragraph" w:styleId="BalloonText">
    <w:name w:val="Balloon Text"/>
    <w:basedOn w:val="Normal"/>
    <w:link w:val="BalloonTextChar"/>
    <w:rsid w:val="00AD0C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0C43"/>
    <w:rPr>
      <w:rFonts w:ascii="Tahoma" w:hAnsi="Tahoma" w:cs="Tahoma"/>
      <w:kern w:val="18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16149B"/>
    <w:pPr>
      <w:ind w:left="720"/>
      <w:contextualSpacing/>
    </w:pPr>
  </w:style>
  <w:style w:type="character" w:styleId="Hyperlink">
    <w:name w:val="Hyperlink"/>
    <w:basedOn w:val="DefaultParagraphFont"/>
    <w:rsid w:val="002A16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169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2D7915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4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sg.dk/foraeldreraad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0.jpeg"/><Relationship Id="rId1" Type="http://schemas.openxmlformats.org/officeDocument/2006/relationships/image" Target="media/image3.jpeg"/><Relationship Id="rId4" Type="http://schemas.openxmlformats.org/officeDocument/2006/relationships/image" Target="media/image40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0.jpe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vs\OneDrive%20-%20Niels%20Steensens%20Gymnasium\Dokumenter\NSG\Brevskabelon\logo%20p&#229;%20h&#248;jre%20sid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43b317-4758-44cb-8b65-8b43e4619766}" enabled="1" method="Standard" siteId="{fdfed7bd-9f6a-44a1-b694-6e39c468c15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logo på højre side</Template>
  <TotalTime>106</TotalTime>
  <Pages>2</Pages>
  <Words>427</Words>
  <Characters>2421</Characters>
  <Application>Microsoft Office Word</Application>
  <DocSecurity>0</DocSecurity>
  <Lines>67</Lines>
  <Paragraphs>36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"[Klik her og skriv modtager]"</vt:lpstr>
      <vt:lpstr>"[Klik her og skriv modtager]"</vt:lpstr>
    </vt:vector>
  </TitlesOfParts>
  <Company>Kim Broström</Company>
  <LinksUpToDate>false</LinksUpToDate>
  <CharactersWithSpaces>2812</CharactersWithSpaces>
  <SharedDoc>false</SharedDoc>
  <HLinks>
    <vt:vector size="6" baseType="variant">
      <vt:variant>
        <vt:i4>5373953</vt:i4>
      </vt:variant>
      <vt:variant>
        <vt:i4>0</vt:i4>
      </vt:variant>
      <vt:variant>
        <vt:i4>0</vt:i4>
      </vt:variant>
      <vt:variant>
        <vt:i4>5</vt:i4>
      </vt:variant>
      <vt:variant>
        <vt:lpwstr>https://nsg.dk/foraeldreraad/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"[Klik her og skriv modtager]"</dc:title>
  <dc:subject/>
  <dc:creator>Henrik Vestergaard Stokholm</dc:creator>
  <cp:keywords/>
  <cp:lastModifiedBy>DMPG (David Møller Prag)</cp:lastModifiedBy>
  <cp:revision>84</cp:revision>
  <cp:lastPrinted>2025-10-27T15:33:00Z</cp:lastPrinted>
  <dcterms:created xsi:type="dcterms:W3CDTF">2025-10-27T17:07:00Z</dcterms:created>
  <dcterms:modified xsi:type="dcterms:W3CDTF">2025-10-28T14:24:00Z</dcterms:modified>
</cp:coreProperties>
</file>